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6600359"/>
    <w:p w14:paraId="06B4B23F" w14:textId="2BB42EA1" w:rsidR="003D5724" w:rsidRPr="00C41008" w:rsidRDefault="000572D9" w:rsidP="00C41008">
      <w:pPr>
        <w:pStyle w:val="Heading1"/>
      </w:pPr>
      <w:sdt>
        <w:sdtPr>
          <w:alias w:val="Title"/>
          <w:tag w:val=""/>
          <w:id w:val="343902413"/>
          <w:dataBinding w:prefixMappings="xmlns:ns0='http://purl.org/dc/elements/1.1/' xmlns:ns1='http://schemas.openxmlformats.org/package/2006/metadata/core-properties' " w:xpath="/ns1:coreProperties[1]/ns0:title[1]" w:storeItemID="{6C3C8BC8-F283-45AE-878A-BAB7291924A1}"/>
          <w:text/>
        </w:sdtPr>
        <w:sdtEndPr/>
        <w:sdtContent>
          <w:r w:rsidR="00C85001" w:rsidRPr="00C85001">
            <w:t xml:space="preserve">Coordination between School Systems </w:t>
          </w:r>
          <w:r w:rsidR="00D97870">
            <w:t xml:space="preserve">with Title I, Part A Programs </w:t>
          </w:r>
          <w:r w:rsidR="00C85001" w:rsidRPr="00C85001">
            <w:t>and Agencies with Early Childhood Development Programs</w:t>
          </w:r>
        </w:sdtContent>
      </w:sdt>
      <w:bookmarkEnd w:id="0"/>
    </w:p>
    <w:p w14:paraId="018317AD" w14:textId="4226E971" w:rsidR="00D97870" w:rsidRDefault="00D97870" w:rsidP="00962B39">
      <w:r>
        <w:t xml:space="preserve">[See </w:t>
      </w:r>
      <w:hyperlink r:id="rId11" w:history="1">
        <w:r w:rsidRPr="00077CD9">
          <w:rPr>
            <w:rStyle w:val="Hyperlink"/>
            <w:color w:val="0D6CB9" w:themeColor="accent1"/>
          </w:rPr>
          <w:t xml:space="preserve">guidance related to the </w:t>
        </w:r>
        <w:r w:rsidR="00986313" w:rsidRPr="00077CD9">
          <w:rPr>
            <w:rStyle w:val="Hyperlink"/>
            <w:color w:val="0D6CB9" w:themeColor="accent1"/>
          </w:rPr>
          <w:t xml:space="preserve">early childhood education </w:t>
        </w:r>
        <w:r w:rsidRPr="00077CD9">
          <w:rPr>
            <w:rStyle w:val="Hyperlink"/>
            <w:color w:val="0D6CB9" w:themeColor="accent1"/>
          </w:rPr>
          <w:t>coordination requirements</w:t>
        </w:r>
      </w:hyperlink>
      <w:r>
        <w:t xml:space="preserve">.]  </w:t>
      </w:r>
    </w:p>
    <w:p w14:paraId="4C330C85" w14:textId="1BBB74F8" w:rsidR="008F34D0" w:rsidRDefault="00962B39" w:rsidP="00962B39">
      <w:r>
        <w:t>LEA Name</w:t>
      </w:r>
      <w:r w:rsidR="00413641">
        <w:t xml:space="preserve">:  </w:t>
      </w:r>
      <w:sdt>
        <w:sdtPr>
          <w:id w:val="-1216509701"/>
          <w:placeholder>
            <w:docPart w:val="DefaultPlaceholder_-1854013440"/>
          </w:placeholder>
          <w:showingPlcHdr/>
        </w:sdtPr>
        <w:sdtEndPr/>
        <w:sdtContent>
          <w:r w:rsidR="00413641" w:rsidRPr="00CF7F6A">
            <w:rPr>
              <w:rStyle w:val="PlaceholderText"/>
            </w:rPr>
            <w:t>Click or tap here to enter text.</w:t>
          </w:r>
        </w:sdtContent>
      </w:sdt>
    </w:p>
    <w:p w14:paraId="76EF4F27" w14:textId="06EC5A2D" w:rsidR="00962B39" w:rsidRDefault="00962B39" w:rsidP="00962B39">
      <w:r>
        <w:t>Early Childhood Development Agency Name</w:t>
      </w:r>
      <w:r w:rsidR="00413641">
        <w:t xml:space="preserve">:  </w:t>
      </w:r>
      <w:sdt>
        <w:sdtPr>
          <w:id w:val="-10996497"/>
          <w:placeholder>
            <w:docPart w:val="DefaultPlaceholder_-1854013440"/>
          </w:placeholder>
          <w:showingPlcHdr/>
        </w:sdtPr>
        <w:sdtEndPr/>
        <w:sdtContent>
          <w:r w:rsidR="00413641" w:rsidRPr="00CF7F6A">
            <w:rPr>
              <w:rStyle w:val="PlaceholderText"/>
            </w:rPr>
            <w:t>Click or tap here to enter text.</w:t>
          </w:r>
        </w:sdtContent>
      </w:sdt>
    </w:p>
    <w:p w14:paraId="718A432F" w14:textId="2DE50DA4" w:rsidR="00962B39" w:rsidRDefault="00962B39" w:rsidP="00962B39">
      <w:r>
        <w:t>School Year</w:t>
      </w:r>
      <w:r w:rsidR="00413641">
        <w:t xml:space="preserve">:  </w:t>
      </w:r>
      <w:sdt>
        <w:sdtPr>
          <w:id w:val="-1113982243"/>
          <w:placeholder>
            <w:docPart w:val="DefaultPlaceholder_-1854013440"/>
          </w:placeholder>
          <w:showingPlcHdr/>
        </w:sdtPr>
        <w:sdtEndPr/>
        <w:sdtContent>
          <w:r w:rsidR="00413641" w:rsidRPr="00CF7F6A">
            <w:rPr>
              <w:rStyle w:val="PlaceholderText"/>
            </w:rPr>
            <w:t>Click or tap here to enter text.</w:t>
          </w:r>
        </w:sdtContent>
      </w:sdt>
    </w:p>
    <w:p w14:paraId="695A2127" w14:textId="65941491" w:rsidR="00433F70" w:rsidRPr="00860941" w:rsidRDefault="00024C0C" w:rsidP="00860941">
      <w:pPr>
        <w:pStyle w:val="Heading4"/>
      </w:pPr>
      <w:r>
        <w:t>Procedures for Receiving records</w:t>
      </w:r>
    </w:p>
    <w:p w14:paraId="41B6BC32" w14:textId="77E400CD" w:rsidR="00433F70" w:rsidRPr="006022C1" w:rsidRDefault="00B17033" w:rsidP="00433F70">
      <w:r>
        <w:t>The local educational agency (LEA)</w:t>
      </w:r>
      <w:r w:rsidR="006022C1">
        <w:rPr>
          <w:b/>
          <w:bCs/>
        </w:rPr>
        <w:t xml:space="preserve"> </w:t>
      </w:r>
      <w:r w:rsidR="006022C1">
        <w:t xml:space="preserve">will implement the following procedure for </w:t>
      </w:r>
      <w:r w:rsidR="0025157C">
        <w:t>receiving records regarding children</w:t>
      </w:r>
      <w:r w:rsidR="0029796C">
        <w:t xml:space="preserve"> who are served by the early childhood program</w:t>
      </w:r>
      <w:r w:rsidR="008145F3">
        <w:t xml:space="preserve"> and who will attend the schools of the LEA</w:t>
      </w:r>
      <w:r w:rsidR="0025157C">
        <w:t>, transferred with parental consent</w:t>
      </w:r>
      <w:r w:rsidR="00036C4A">
        <w:t xml:space="preserve"> from a Head Start program or, where applicable, another early childhood education program</w:t>
      </w:r>
      <w:r w:rsidR="005D0FD8">
        <w:t>:</w:t>
      </w:r>
    </w:p>
    <w:p w14:paraId="17AB7178" w14:textId="0E7FDA79" w:rsidR="00433F70" w:rsidRDefault="00D843D2" w:rsidP="00433F70">
      <w:pPr>
        <w:pStyle w:val="ListParagraph"/>
        <w:numPr>
          <w:ilvl w:val="0"/>
          <w:numId w:val="1"/>
        </w:numPr>
      </w:pPr>
      <w:r>
        <w:t xml:space="preserve">The LEA will:   </w:t>
      </w:r>
      <w:sdt>
        <w:sdtPr>
          <w:id w:val="1818527008"/>
          <w:placeholder>
            <w:docPart w:val="DefaultPlaceholder_-1854013440"/>
          </w:placeholder>
          <w:showingPlcHdr/>
        </w:sdtPr>
        <w:sdtEndPr/>
        <w:sdtContent>
          <w:r w:rsidR="00556BC3" w:rsidRPr="00CF7F6A">
            <w:rPr>
              <w:rStyle w:val="PlaceholderText"/>
            </w:rPr>
            <w:t>Click or tap here to enter text.</w:t>
          </w:r>
        </w:sdtContent>
      </w:sdt>
      <w:r w:rsidR="00556BC3">
        <w:br/>
      </w:r>
    </w:p>
    <w:p w14:paraId="16D72207" w14:textId="06CCF155" w:rsidR="00D843D2" w:rsidRDefault="00D843D2" w:rsidP="00433F70">
      <w:pPr>
        <w:pStyle w:val="ListParagraph"/>
        <w:numPr>
          <w:ilvl w:val="0"/>
          <w:numId w:val="1"/>
        </w:numPr>
      </w:pPr>
      <w:r>
        <w:t>The Early Childhood Development Agency will:</w:t>
      </w:r>
      <w:r w:rsidR="00556BC3">
        <w:t xml:space="preserve">  </w:t>
      </w:r>
      <w:sdt>
        <w:sdtPr>
          <w:id w:val="-1983001216"/>
          <w:placeholder>
            <w:docPart w:val="DefaultPlaceholder_-1854013440"/>
          </w:placeholder>
          <w:showingPlcHdr/>
        </w:sdtPr>
        <w:sdtEndPr/>
        <w:sdtContent>
          <w:r w:rsidR="00556BC3" w:rsidRPr="00CF7F6A">
            <w:rPr>
              <w:rStyle w:val="PlaceholderText"/>
            </w:rPr>
            <w:t>Click or tap here to enter text.</w:t>
          </w:r>
        </w:sdtContent>
      </w:sdt>
    </w:p>
    <w:p w14:paraId="746A1170" w14:textId="003B1713" w:rsidR="00D6068F" w:rsidRPr="00860941" w:rsidRDefault="00956665" w:rsidP="00D6068F">
      <w:pPr>
        <w:pStyle w:val="Heading4"/>
      </w:pPr>
      <w:r>
        <w:t>Channels of communication</w:t>
      </w:r>
    </w:p>
    <w:p w14:paraId="242BE88E" w14:textId="375E43B0" w:rsidR="00D6068F" w:rsidRDefault="00D6068F" w:rsidP="00D6068F">
      <w:r>
        <w:t xml:space="preserve">The </w:t>
      </w:r>
      <w:r w:rsidR="009420E0">
        <w:t>LEA</w:t>
      </w:r>
      <w:r>
        <w:rPr>
          <w:b/>
          <w:bCs/>
        </w:rPr>
        <w:t xml:space="preserve"> </w:t>
      </w:r>
      <w:r w:rsidR="009420E0">
        <w:t xml:space="preserve">and the early childhood program agency </w:t>
      </w:r>
      <w:r>
        <w:t xml:space="preserve">will </w:t>
      </w:r>
      <w:r w:rsidR="00956665">
        <w:t>establish the following channels of communication between school staff and their counterparts (including teachers, social workers, and health staff) in such Head Start agencies or other entities carrying out early childhood education programs, as appropriate, to facilitate coordination of programs</w:t>
      </w:r>
      <w:r>
        <w:t>:</w:t>
      </w:r>
    </w:p>
    <w:p w14:paraId="289E3502" w14:textId="77777777" w:rsidR="00556BC3" w:rsidRDefault="00556BC3" w:rsidP="00556BC3">
      <w:pPr>
        <w:pStyle w:val="ListParagraph"/>
        <w:numPr>
          <w:ilvl w:val="0"/>
          <w:numId w:val="1"/>
        </w:numPr>
      </w:pPr>
      <w:r>
        <w:t xml:space="preserve">The LEA will:   </w:t>
      </w:r>
      <w:sdt>
        <w:sdtPr>
          <w:id w:val="-2123064979"/>
          <w:placeholder>
            <w:docPart w:val="B8BA76E096A849FC95B8CCA7431A21E3"/>
          </w:placeholder>
          <w:showingPlcHdr/>
        </w:sdtPr>
        <w:sdtEndPr/>
        <w:sdtContent>
          <w:r w:rsidRPr="00CF7F6A">
            <w:rPr>
              <w:rStyle w:val="PlaceholderText"/>
            </w:rPr>
            <w:t>Click or tap here to enter text.</w:t>
          </w:r>
        </w:sdtContent>
      </w:sdt>
      <w:r>
        <w:br/>
      </w:r>
    </w:p>
    <w:p w14:paraId="58644B78" w14:textId="77777777" w:rsidR="00556BC3" w:rsidRDefault="00556BC3" w:rsidP="00556BC3">
      <w:pPr>
        <w:pStyle w:val="ListParagraph"/>
        <w:numPr>
          <w:ilvl w:val="0"/>
          <w:numId w:val="1"/>
        </w:numPr>
      </w:pPr>
      <w:r>
        <w:t xml:space="preserve">The Early Childhood Development Agency will:  </w:t>
      </w:r>
      <w:sdt>
        <w:sdtPr>
          <w:id w:val="678166542"/>
          <w:placeholder>
            <w:docPart w:val="B8BA76E096A849FC95B8CCA7431A21E3"/>
          </w:placeholder>
          <w:showingPlcHdr/>
        </w:sdtPr>
        <w:sdtEndPr/>
        <w:sdtContent>
          <w:r w:rsidRPr="00CF7F6A">
            <w:rPr>
              <w:rStyle w:val="PlaceholderText"/>
            </w:rPr>
            <w:t>Click or tap here to enter text.</w:t>
          </w:r>
        </w:sdtContent>
      </w:sdt>
    </w:p>
    <w:p w14:paraId="7100D7DD" w14:textId="77777777" w:rsidR="00956665" w:rsidRPr="006022C1" w:rsidRDefault="00956665" w:rsidP="00D6068F"/>
    <w:p w14:paraId="7F4763B0" w14:textId="3166D86E" w:rsidR="007569BD" w:rsidRPr="00860941" w:rsidRDefault="00ED1DD6" w:rsidP="007569BD">
      <w:pPr>
        <w:pStyle w:val="Heading4"/>
      </w:pPr>
      <w:r>
        <w:t>Meetings to discuss developmental and other needs of individual children</w:t>
      </w:r>
    </w:p>
    <w:p w14:paraId="70C8471A" w14:textId="2D55D20A" w:rsidR="007569BD" w:rsidRDefault="007569BD" w:rsidP="007569BD">
      <w:r>
        <w:t>The LEA</w:t>
      </w:r>
      <w:r>
        <w:rPr>
          <w:b/>
          <w:bCs/>
        </w:rPr>
        <w:t xml:space="preserve"> </w:t>
      </w:r>
      <w:r>
        <w:t xml:space="preserve">and the early childhood program agency will </w:t>
      </w:r>
      <w:r w:rsidR="008128E9">
        <w:t>conduct meetings involving parents, kindergarten or elementary school teachers, and Head Start teachers or, if appropriate, teachers from other early childhood education programs, to discuss the developmental and other needs of individual children</w:t>
      </w:r>
      <w:r>
        <w:t>:</w:t>
      </w:r>
    </w:p>
    <w:p w14:paraId="69757AC6" w14:textId="77777777" w:rsidR="00556BC3" w:rsidRDefault="00556BC3" w:rsidP="00556BC3">
      <w:pPr>
        <w:pStyle w:val="ListParagraph"/>
        <w:numPr>
          <w:ilvl w:val="0"/>
          <w:numId w:val="1"/>
        </w:numPr>
      </w:pPr>
      <w:r>
        <w:t xml:space="preserve">The LEA will:   </w:t>
      </w:r>
      <w:sdt>
        <w:sdtPr>
          <w:id w:val="471254501"/>
          <w:placeholder>
            <w:docPart w:val="EC24F13A782D4D38B26D921C308ADD0F"/>
          </w:placeholder>
          <w:showingPlcHdr/>
        </w:sdtPr>
        <w:sdtEndPr/>
        <w:sdtContent>
          <w:r w:rsidRPr="00CF7F6A">
            <w:rPr>
              <w:rStyle w:val="PlaceholderText"/>
            </w:rPr>
            <w:t>Click or tap here to enter text.</w:t>
          </w:r>
        </w:sdtContent>
      </w:sdt>
      <w:r>
        <w:br/>
      </w:r>
    </w:p>
    <w:p w14:paraId="5AF3F0CB" w14:textId="77777777" w:rsidR="00556BC3" w:rsidRDefault="00556BC3" w:rsidP="00556BC3">
      <w:pPr>
        <w:pStyle w:val="ListParagraph"/>
        <w:numPr>
          <w:ilvl w:val="0"/>
          <w:numId w:val="1"/>
        </w:numPr>
      </w:pPr>
      <w:r>
        <w:t xml:space="preserve">The Early Childhood Development Agency will:  </w:t>
      </w:r>
      <w:sdt>
        <w:sdtPr>
          <w:id w:val="1472940902"/>
          <w:placeholder>
            <w:docPart w:val="EC24F13A782D4D38B26D921C308ADD0F"/>
          </w:placeholder>
          <w:showingPlcHdr/>
        </w:sdtPr>
        <w:sdtEndPr/>
        <w:sdtContent>
          <w:r w:rsidRPr="00CF7F6A">
            <w:rPr>
              <w:rStyle w:val="PlaceholderText"/>
            </w:rPr>
            <w:t>Click or tap here to enter text.</w:t>
          </w:r>
        </w:sdtContent>
      </w:sdt>
    </w:p>
    <w:p w14:paraId="5BCB7C4B" w14:textId="50AC40DC" w:rsidR="00B71E84" w:rsidRPr="00860941" w:rsidRDefault="00B71E84" w:rsidP="00B71E84">
      <w:pPr>
        <w:pStyle w:val="Heading4"/>
      </w:pPr>
      <w:r>
        <w:t>Joint transition-related training</w:t>
      </w:r>
    </w:p>
    <w:p w14:paraId="286C2EED" w14:textId="4E4445F5" w:rsidR="00B71E84" w:rsidRDefault="00B71E84" w:rsidP="00B71E84">
      <w:r>
        <w:lastRenderedPageBreak/>
        <w:t>The LEA</w:t>
      </w:r>
      <w:r>
        <w:rPr>
          <w:b/>
          <w:bCs/>
        </w:rPr>
        <w:t xml:space="preserve"> </w:t>
      </w:r>
      <w:r>
        <w:t xml:space="preserve">and the early childhood program agency </w:t>
      </w:r>
      <w:r w:rsidR="00117BE2">
        <w:t>will organize and participate in joint transition-related training of school staff, Head Start program staff, and, where appropriate, other early childhood education program staff</w:t>
      </w:r>
      <w:r>
        <w:t>:</w:t>
      </w:r>
    </w:p>
    <w:p w14:paraId="12032BAD" w14:textId="77777777" w:rsidR="00556BC3" w:rsidRDefault="00556BC3" w:rsidP="00556BC3">
      <w:pPr>
        <w:pStyle w:val="ListParagraph"/>
        <w:numPr>
          <w:ilvl w:val="0"/>
          <w:numId w:val="1"/>
        </w:numPr>
      </w:pPr>
      <w:r>
        <w:t xml:space="preserve">The LEA will:   </w:t>
      </w:r>
      <w:sdt>
        <w:sdtPr>
          <w:id w:val="-1907983011"/>
          <w:placeholder>
            <w:docPart w:val="53C5B813A60E48749E4A737F0B4E8B3F"/>
          </w:placeholder>
          <w:showingPlcHdr/>
        </w:sdtPr>
        <w:sdtEndPr/>
        <w:sdtContent>
          <w:r w:rsidRPr="00CF7F6A">
            <w:rPr>
              <w:rStyle w:val="PlaceholderText"/>
            </w:rPr>
            <w:t>Click or tap here to enter text.</w:t>
          </w:r>
        </w:sdtContent>
      </w:sdt>
      <w:r>
        <w:br/>
      </w:r>
    </w:p>
    <w:p w14:paraId="1EAF3E20" w14:textId="77777777" w:rsidR="00556BC3" w:rsidRDefault="00556BC3" w:rsidP="00556BC3">
      <w:pPr>
        <w:pStyle w:val="ListParagraph"/>
        <w:numPr>
          <w:ilvl w:val="0"/>
          <w:numId w:val="1"/>
        </w:numPr>
      </w:pPr>
      <w:r>
        <w:t xml:space="preserve">The Early Childhood Development Agency will:  </w:t>
      </w:r>
      <w:sdt>
        <w:sdtPr>
          <w:id w:val="-1100644444"/>
          <w:placeholder>
            <w:docPart w:val="53C5B813A60E48749E4A737F0B4E8B3F"/>
          </w:placeholder>
          <w:showingPlcHdr/>
        </w:sdtPr>
        <w:sdtEndPr/>
        <w:sdtContent>
          <w:r w:rsidRPr="00CF7F6A">
            <w:rPr>
              <w:rStyle w:val="PlaceholderText"/>
            </w:rPr>
            <w:t>Click or tap here to enter text.</w:t>
          </w:r>
        </w:sdtContent>
      </w:sdt>
    </w:p>
    <w:p w14:paraId="4FC6BCFE" w14:textId="4B3B59A0" w:rsidR="00117BE2" w:rsidRPr="00860941" w:rsidRDefault="00117BE2" w:rsidP="00117BE2">
      <w:pPr>
        <w:pStyle w:val="Heading4"/>
      </w:pPr>
      <w:r>
        <w:t>Linking educational services</w:t>
      </w:r>
    </w:p>
    <w:p w14:paraId="164D4793" w14:textId="509E7B7B" w:rsidR="00117BE2" w:rsidRDefault="00117BE2" w:rsidP="00117BE2">
      <w:r>
        <w:t>The LEA</w:t>
      </w:r>
      <w:r>
        <w:rPr>
          <w:b/>
          <w:bCs/>
        </w:rPr>
        <w:t xml:space="preserve"> </w:t>
      </w:r>
      <w:r>
        <w:t xml:space="preserve">and the early childhood program agency will </w:t>
      </w:r>
      <w:r w:rsidR="0015776A">
        <w:t xml:space="preserve">link the educational services provided by the LEA and the </w:t>
      </w:r>
      <w:r w:rsidR="009152B4">
        <w:t>agency:</w:t>
      </w:r>
    </w:p>
    <w:p w14:paraId="7D100EE8" w14:textId="77777777" w:rsidR="00556BC3" w:rsidRDefault="00556BC3" w:rsidP="00556BC3">
      <w:pPr>
        <w:pStyle w:val="ListParagraph"/>
        <w:numPr>
          <w:ilvl w:val="0"/>
          <w:numId w:val="1"/>
        </w:numPr>
      </w:pPr>
      <w:r>
        <w:t xml:space="preserve">The LEA will:   </w:t>
      </w:r>
      <w:sdt>
        <w:sdtPr>
          <w:id w:val="995841842"/>
          <w:placeholder>
            <w:docPart w:val="8E038AAE5CC344D9A7E06F2B63D532FC"/>
          </w:placeholder>
          <w:showingPlcHdr/>
        </w:sdtPr>
        <w:sdtEndPr/>
        <w:sdtContent>
          <w:r w:rsidRPr="00CF7F6A">
            <w:rPr>
              <w:rStyle w:val="PlaceholderText"/>
            </w:rPr>
            <w:t>Click or tap here to enter text.</w:t>
          </w:r>
        </w:sdtContent>
      </w:sdt>
      <w:r>
        <w:br/>
      </w:r>
    </w:p>
    <w:p w14:paraId="6C18C4C1" w14:textId="77777777" w:rsidR="00556BC3" w:rsidRDefault="00556BC3" w:rsidP="00556BC3">
      <w:pPr>
        <w:pStyle w:val="ListParagraph"/>
        <w:numPr>
          <w:ilvl w:val="0"/>
          <w:numId w:val="1"/>
        </w:numPr>
      </w:pPr>
      <w:r>
        <w:t xml:space="preserve">The Early Childhood Development Agency will:  </w:t>
      </w:r>
      <w:sdt>
        <w:sdtPr>
          <w:id w:val="2094358553"/>
          <w:placeholder>
            <w:docPart w:val="8E038AAE5CC344D9A7E06F2B63D532FC"/>
          </w:placeholder>
          <w:showingPlcHdr/>
        </w:sdtPr>
        <w:sdtEndPr/>
        <w:sdtContent>
          <w:r w:rsidRPr="00CF7F6A">
            <w:rPr>
              <w:rStyle w:val="PlaceholderText"/>
            </w:rPr>
            <w:t>Click or tap here to enter text.</w:t>
          </w:r>
        </w:sdtContent>
      </w:sdt>
    </w:p>
    <w:p w14:paraId="4B936CA5" w14:textId="4E3FB490" w:rsidR="00862B09" w:rsidRDefault="00413641" w:rsidP="00284669">
      <w:r>
        <w:br/>
      </w:r>
    </w:p>
    <w:p w14:paraId="106914C3" w14:textId="77777777" w:rsidR="00413641" w:rsidRDefault="00962B39" w:rsidP="00284669">
      <w:r>
        <w:t>LEA Authorized Official Name</w:t>
      </w:r>
      <w:r w:rsidR="00413641">
        <w:t xml:space="preserve">:  </w:t>
      </w:r>
      <w:sdt>
        <w:sdtPr>
          <w:id w:val="501630325"/>
          <w:placeholder>
            <w:docPart w:val="DefaultPlaceholder_-1854013440"/>
          </w:placeholder>
          <w:showingPlcHdr/>
        </w:sdtPr>
        <w:sdtEndPr/>
        <w:sdtContent>
          <w:r w:rsidR="00413641" w:rsidRPr="00CF7F6A">
            <w:rPr>
              <w:rStyle w:val="PlaceholderText"/>
            </w:rPr>
            <w:t>Click or tap here to enter text.</w:t>
          </w:r>
        </w:sdtContent>
      </w:sdt>
      <w:r>
        <w:t xml:space="preserve"> </w:t>
      </w:r>
    </w:p>
    <w:p w14:paraId="074BDC0A" w14:textId="19D65320" w:rsidR="00962B39" w:rsidRDefault="00413641" w:rsidP="00284669">
      <w:r>
        <w:t>S</w:t>
      </w:r>
      <w:r w:rsidR="00962B39">
        <w:t>ignature</w:t>
      </w:r>
      <w:r w:rsidR="00556BC3">
        <w:t>:</w:t>
      </w:r>
      <w:r>
        <w:t xml:space="preserve"> __________________________________________________________________</w:t>
      </w:r>
      <w:proofErr w:type="gramStart"/>
      <w:r w:rsidR="00962B39">
        <w:t>Date</w:t>
      </w:r>
      <w:r>
        <w:t>:_</w:t>
      </w:r>
      <w:proofErr w:type="gramEnd"/>
      <w:r>
        <w:t>__________</w:t>
      </w:r>
      <w:r>
        <w:br/>
      </w:r>
      <w:r>
        <w:br/>
      </w:r>
    </w:p>
    <w:p w14:paraId="0C1604BB" w14:textId="105BA4B2" w:rsidR="00413641" w:rsidRDefault="00962B39" w:rsidP="00284669">
      <w:r>
        <w:t>Early Childhood Development Agency Authorized Official Name</w:t>
      </w:r>
      <w:r w:rsidR="00413641">
        <w:t xml:space="preserve">:  </w:t>
      </w:r>
      <w:sdt>
        <w:sdtPr>
          <w:id w:val="-1044749576"/>
          <w:placeholder>
            <w:docPart w:val="DefaultPlaceholder_-1854013440"/>
          </w:placeholder>
          <w:showingPlcHdr/>
        </w:sdtPr>
        <w:sdtEndPr/>
        <w:sdtContent>
          <w:r w:rsidR="00413641" w:rsidRPr="00CF7F6A">
            <w:rPr>
              <w:rStyle w:val="PlaceholderText"/>
            </w:rPr>
            <w:t>Click or tap here to enter text.</w:t>
          </w:r>
        </w:sdtContent>
      </w:sdt>
    </w:p>
    <w:p w14:paraId="32657DE6" w14:textId="77777777" w:rsidR="00413641" w:rsidRDefault="00413641" w:rsidP="00413641">
      <w:r>
        <w:t>Signature: __________________________________________________________________</w:t>
      </w:r>
      <w:proofErr w:type="gramStart"/>
      <w:r>
        <w:t>Date:_</w:t>
      </w:r>
      <w:proofErr w:type="gramEnd"/>
      <w:r>
        <w:t>__________</w:t>
      </w:r>
    </w:p>
    <w:p w14:paraId="77DAA533" w14:textId="77777777" w:rsidR="00862B09" w:rsidRDefault="00862B09" w:rsidP="00284669"/>
    <w:sectPr w:rsidR="00862B09" w:rsidSect="00030BB1">
      <w:headerReference w:type="default" r:id="rId12"/>
      <w:footerReference w:type="default" r:id="rId13"/>
      <w:headerReference w:type="first" r:id="rId14"/>
      <w:footerReference w:type="first" r:id="rId15"/>
      <w:type w:val="continuous"/>
      <w:pgSz w:w="12240" w:h="15840" w:code="1"/>
      <w:pgMar w:top="360" w:right="1152" w:bottom="720" w:left="1152" w:header="43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210C2" w14:textId="77777777" w:rsidR="00FA05B8" w:rsidRDefault="00FA05B8" w:rsidP="003B6E97">
      <w:pPr>
        <w:spacing w:after="0" w:line="240" w:lineRule="auto"/>
      </w:pPr>
      <w:r>
        <w:separator/>
      </w:r>
    </w:p>
  </w:endnote>
  <w:endnote w:type="continuationSeparator" w:id="0">
    <w:p w14:paraId="61B82E8C" w14:textId="77777777" w:rsidR="00FA05B8" w:rsidRDefault="00FA05B8" w:rsidP="003B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0D6CB9" w:themeColor="accent1"/>
        <w:sz w:val="28"/>
        <w:szCs w:val="28"/>
      </w:rPr>
      <w:id w:val="-1281108933"/>
      <w:docPartObj>
        <w:docPartGallery w:val="Page Numbers (Bottom of Page)"/>
        <w:docPartUnique/>
      </w:docPartObj>
    </w:sdtPr>
    <w:sdtEndPr>
      <w:rPr>
        <w:rStyle w:val="PageNumber"/>
      </w:rPr>
    </w:sdtEndPr>
    <w:sdtContent>
      <w:p w14:paraId="43BA89F2" w14:textId="77777777" w:rsidR="00EA3D70" w:rsidRPr="00030BB1" w:rsidRDefault="00EA3D70" w:rsidP="00EA3D70">
        <w:pPr>
          <w:pStyle w:val="Footer"/>
          <w:framePr w:wrap="none" w:vAnchor="text" w:hAnchor="page" w:x="10767" w:y="418"/>
          <w:rPr>
            <w:rStyle w:val="PageNumber"/>
            <w:color w:val="0D6CB9" w:themeColor="accent1"/>
            <w:sz w:val="28"/>
            <w:szCs w:val="28"/>
          </w:rPr>
        </w:pPr>
        <w:r w:rsidRPr="00030BB1">
          <w:rPr>
            <w:rStyle w:val="PageNumber"/>
            <w:color w:val="0D6CB9" w:themeColor="accent1"/>
            <w:sz w:val="28"/>
            <w:szCs w:val="28"/>
          </w:rPr>
          <w:fldChar w:fldCharType="begin"/>
        </w:r>
        <w:r w:rsidRPr="00030BB1">
          <w:rPr>
            <w:rStyle w:val="PageNumber"/>
            <w:color w:val="0D6CB9" w:themeColor="accent1"/>
            <w:sz w:val="28"/>
            <w:szCs w:val="28"/>
          </w:rPr>
          <w:instrText xml:space="preserve"> PAGE </w:instrText>
        </w:r>
        <w:r w:rsidRPr="00030BB1">
          <w:rPr>
            <w:rStyle w:val="PageNumber"/>
            <w:color w:val="0D6CB9" w:themeColor="accent1"/>
            <w:sz w:val="28"/>
            <w:szCs w:val="28"/>
          </w:rPr>
          <w:fldChar w:fldCharType="separate"/>
        </w:r>
        <w:r>
          <w:rPr>
            <w:rStyle w:val="PageNumber"/>
            <w:color w:val="0D6CB9" w:themeColor="accent1"/>
            <w:sz w:val="28"/>
            <w:szCs w:val="28"/>
          </w:rPr>
          <w:t>1</w:t>
        </w:r>
        <w:r w:rsidRPr="00030BB1">
          <w:rPr>
            <w:rStyle w:val="PageNumber"/>
            <w:color w:val="0D6CB9" w:themeColor="accent1"/>
            <w:sz w:val="28"/>
            <w:szCs w:val="28"/>
          </w:rPr>
          <w:fldChar w:fldCharType="end"/>
        </w:r>
      </w:p>
    </w:sdtContent>
  </w:sdt>
  <w:p w14:paraId="664AD15F" w14:textId="77777777" w:rsidR="00284669" w:rsidRPr="00CB5F24" w:rsidRDefault="00EA3D70" w:rsidP="00EA3D70">
    <w:pPr>
      <w:spacing w:before="200" w:after="0"/>
      <w:ind w:right="360"/>
      <w:rPr>
        <w:color w:val="FFFFFF" w:themeColor="background1"/>
      </w:rPr>
    </w:pPr>
    <w:r>
      <w:rPr>
        <w:noProof/>
      </w:rPr>
      <mc:AlternateContent>
        <mc:Choice Requires="wps">
          <w:drawing>
            <wp:anchor distT="0" distB="0" distL="114300" distR="114300" simplePos="0" relativeHeight="251660288" behindDoc="0" locked="0" layoutInCell="1" allowOverlap="1" wp14:anchorId="30EEC922" wp14:editId="53A6F085">
              <wp:simplePos x="0" y="0"/>
              <wp:positionH relativeFrom="column">
                <wp:posOffset>5573485</wp:posOffset>
              </wp:positionH>
              <wp:positionV relativeFrom="paragraph">
                <wp:posOffset>580662</wp:posOffset>
              </wp:positionV>
              <wp:extent cx="1132114" cy="188686"/>
              <wp:effectExtent l="0" t="0" r="0" b="1905"/>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2114" cy="1886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867EA" id="Rectangle 18" o:spid="_x0000_s1026" alt="&quot;&quot;" style="position:absolute;margin-left:438.85pt;margin-top:45.7pt;width:89.15pt;height:1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" fillcolor="#f16038 [3205]" stroked="f" strokeweight="1pt"/>
          </w:pict>
        </mc:Fallback>
      </mc:AlternateContent>
    </w:r>
    <w:r>
      <w:rPr>
        <w:noProof/>
      </w:rPr>
      <w:drawing>
        <wp:anchor distT="0" distB="0" distL="114300" distR="114300" simplePos="0" relativeHeight="251656192" behindDoc="0" locked="0" layoutInCell="1" allowOverlap="1" wp14:anchorId="46660FFC" wp14:editId="547FFF14">
          <wp:simplePos x="0" y="0"/>
          <wp:positionH relativeFrom="column">
            <wp:posOffset>-78649</wp:posOffset>
          </wp:positionH>
          <wp:positionV relativeFrom="paragraph">
            <wp:posOffset>86723</wp:posOffset>
          </wp:positionV>
          <wp:extent cx="1134319" cy="557684"/>
          <wp:effectExtent l="0" t="0" r="0" b="1270"/>
          <wp:wrapNone/>
          <wp:docPr id="10" name="Picture 10"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as Educa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134319" cy="55768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0D6CB9" w:themeColor="accent1"/>
        <w:sz w:val="28"/>
        <w:szCs w:val="28"/>
      </w:rPr>
      <w:id w:val="-530419373"/>
      <w:docPartObj>
        <w:docPartGallery w:val="Page Numbers (Bottom of Page)"/>
        <w:docPartUnique/>
      </w:docPartObj>
    </w:sdtPr>
    <w:sdtEndPr>
      <w:rPr>
        <w:rStyle w:val="PageNumber"/>
      </w:rPr>
    </w:sdtEndPr>
    <w:sdtContent>
      <w:p w14:paraId="081415FC" w14:textId="77777777" w:rsidR="0073425E" w:rsidRPr="00030BB1" w:rsidRDefault="0073425E" w:rsidP="003748FD">
        <w:pPr>
          <w:pStyle w:val="Footer"/>
          <w:framePr w:wrap="none" w:vAnchor="text" w:hAnchor="page" w:x="10927" w:y="441"/>
          <w:rPr>
            <w:rStyle w:val="PageNumber"/>
            <w:color w:val="0D6CB9" w:themeColor="accent1"/>
            <w:sz w:val="28"/>
            <w:szCs w:val="28"/>
          </w:rPr>
        </w:pPr>
        <w:r w:rsidRPr="00030BB1">
          <w:rPr>
            <w:rStyle w:val="PageNumber"/>
            <w:color w:val="0D6CB9" w:themeColor="accent1"/>
            <w:sz w:val="28"/>
            <w:szCs w:val="28"/>
          </w:rPr>
          <w:fldChar w:fldCharType="begin"/>
        </w:r>
        <w:r w:rsidRPr="00030BB1">
          <w:rPr>
            <w:rStyle w:val="PageNumber"/>
            <w:color w:val="0D6CB9" w:themeColor="accent1"/>
            <w:sz w:val="28"/>
            <w:szCs w:val="28"/>
          </w:rPr>
          <w:instrText xml:space="preserve"> PAGE </w:instrText>
        </w:r>
        <w:r w:rsidRPr="00030BB1">
          <w:rPr>
            <w:rStyle w:val="PageNumber"/>
            <w:color w:val="0D6CB9" w:themeColor="accent1"/>
            <w:sz w:val="28"/>
            <w:szCs w:val="28"/>
          </w:rPr>
          <w:fldChar w:fldCharType="separate"/>
        </w:r>
        <w:r w:rsidRPr="00030BB1">
          <w:rPr>
            <w:rStyle w:val="PageNumber"/>
            <w:color w:val="0D6CB9" w:themeColor="accent1"/>
            <w:sz w:val="28"/>
            <w:szCs w:val="28"/>
          </w:rPr>
          <w:t>1</w:t>
        </w:r>
        <w:r w:rsidRPr="00030BB1">
          <w:rPr>
            <w:rStyle w:val="PageNumber"/>
            <w:color w:val="0D6CB9" w:themeColor="accent1"/>
            <w:sz w:val="28"/>
            <w:szCs w:val="28"/>
          </w:rPr>
          <w:fldChar w:fldCharType="end"/>
        </w:r>
      </w:p>
    </w:sdtContent>
  </w:sdt>
  <w:p w14:paraId="059C218B" w14:textId="65BD86E6" w:rsidR="0073425E" w:rsidRPr="00030BB1" w:rsidRDefault="003748FD" w:rsidP="00030BB1">
    <w:pPr>
      <w:spacing w:before="200" w:after="0"/>
      <w:ind w:right="360"/>
      <w:rPr>
        <w:color w:val="0D6CB9" w:themeColor="accent1"/>
      </w:rPr>
    </w:pPr>
    <w:r>
      <w:rPr>
        <w:noProof/>
      </w:rPr>
      <mc:AlternateContent>
        <mc:Choice Requires="wps">
          <w:drawing>
            <wp:anchor distT="0" distB="0" distL="114300" distR="114300" simplePos="0" relativeHeight="251658240" behindDoc="0" locked="0" layoutInCell="1" allowOverlap="1" wp14:anchorId="353786B2" wp14:editId="2E372E49">
              <wp:simplePos x="0" y="0"/>
              <wp:positionH relativeFrom="column">
                <wp:posOffset>5654766</wp:posOffset>
              </wp:positionH>
              <wp:positionV relativeFrom="paragraph">
                <wp:posOffset>569504</wp:posOffset>
              </wp:positionV>
              <wp:extent cx="1132114" cy="188686"/>
              <wp:effectExtent l="0" t="0" r="0" b="1905"/>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2114" cy="1886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A23FB" id="Rectangle 16" o:spid="_x0000_s1026" alt="&quot;&quot;" style="position:absolute;margin-left:445.25pt;margin-top:44.85pt;width:89.15pt;height:1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" fillcolor="#f16038 [3205]" stroked="f" strokeweight="1pt"/>
          </w:pict>
        </mc:Fallback>
      </mc:AlternateContent>
    </w:r>
    <w:r w:rsidR="00030BB1">
      <w:rPr>
        <w:noProof/>
      </w:rPr>
      <w:drawing>
        <wp:anchor distT="0" distB="0" distL="114300" distR="114300" simplePos="0" relativeHeight="251655168" behindDoc="0" locked="0" layoutInCell="1" allowOverlap="1" wp14:anchorId="15F77546" wp14:editId="515AAE3C">
          <wp:simplePos x="0" y="0"/>
          <wp:positionH relativeFrom="column">
            <wp:posOffset>9253</wp:posOffset>
          </wp:positionH>
          <wp:positionV relativeFrom="paragraph">
            <wp:posOffset>115117</wp:posOffset>
          </wp:positionV>
          <wp:extent cx="1134319" cy="557684"/>
          <wp:effectExtent l="0" t="0" r="0" b="1270"/>
          <wp:wrapNone/>
          <wp:docPr id="7" name="Picture 7"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as Educa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134319" cy="5576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858C" w14:textId="77777777" w:rsidR="00FA05B8" w:rsidRDefault="00FA05B8" w:rsidP="003B6E97">
      <w:pPr>
        <w:spacing w:after="0" w:line="240" w:lineRule="auto"/>
      </w:pPr>
      <w:r>
        <w:separator/>
      </w:r>
    </w:p>
  </w:footnote>
  <w:footnote w:type="continuationSeparator" w:id="0">
    <w:p w14:paraId="29A1E6EB" w14:textId="77777777" w:rsidR="00FA05B8" w:rsidRDefault="00FA05B8" w:rsidP="003B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758E" w14:textId="4F290BF2" w:rsidR="003B6E97" w:rsidRDefault="00C85001" w:rsidP="003D5724">
    <w:pPr>
      <w:pStyle w:val="Header"/>
      <w:spacing w:before="1200"/>
    </w:pPr>
    <w:r>
      <w:rPr>
        <w:noProof/>
      </w:rPr>
      <mc:AlternateContent>
        <mc:Choice Requires="wps">
          <w:drawing>
            <wp:anchor distT="0" distB="0" distL="114300" distR="114300" simplePos="0" relativeHeight="251654144" behindDoc="0" locked="0" layoutInCell="1" allowOverlap="1" wp14:anchorId="7551CBAD" wp14:editId="3B15EB26">
              <wp:simplePos x="0" y="0"/>
              <wp:positionH relativeFrom="column">
                <wp:posOffset>-324465</wp:posOffset>
              </wp:positionH>
              <wp:positionV relativeFrom="paragraph">
                <wp:posOffset>-2951</wp:posOffset>
              </wp:positionV>
              <wp:extent cx="7366000" cy="820011"/>
              <wp:effectExtent l="0" t="0" r="6350" b="0"/>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6000" cy="820011"/>
                      </a:xfrm>
                      <a:prstGeom prst="rect">
                        <a:avLst/>
                      </a:prstGeom>
                      <a:solidFill>
                        <a:schemeClr val="bg1"/>
                      </a:solidFill>
                      <a:ln w="38100">
                        <a:noFill/>
                      </a:ln>
                    </wps:spPr>
                    <wps:style>
                      <a:lnRef idx="2">
                        <a:schemeClr val="accent2">
                          <a:shade val="50000"/>
                        </a:schemeClr>
                      </a:lnRef>
                      <a:fillRef idx="1">
                        <a:schemeClr val="accent2"/>
                      </a:fillRef>
                      <a:effectRef idx="0">
                        <a:schemeClr val="accent2"/>
                      </a:effectRef>
                      <a:fontRef idx="minor">
                        <a:schemeClr val="lt1"/>
                      </a:fontRef>
                    </wps:style>
                    <wps:txbx>
                      <w:txbxContent>
                        <w:p w14:paraId="1EDB094B" w14:textId="18554EC4" w:rsidR="003B6E97" w:rsidRPr="00C03A91" w:rsidRDefault="000572D9" w:rsidP="00C41008">
                          <w:pPr>
                            <w:pStyle w:val="Heading1"/>
                            <w:rPr>
                              <w:sz w:val="36"/>
                              <w:szCs w:val="36"/>
                            </w:rPr>
                          </w:pPr>
                          <w:sdt>
                            <w:sdtPr>
                              <w:alias w:val="Title"/>
                              <w:tag w:val=""/>
                              <w:id w:val="1185178567"/>
                              <w:dataBinding w:prefixMappings="xmlns:ns0='http://purl.org/dc/elements/1.1/' xmlns:ns1='http://schemas.openxmlformats.org/package/2006/metadata/core-properties' " w:xpath="/ns1:coreProperties[1]/ns0:title[1]" w:storeItemID="{6C3C8BC8-F283-45AE-878A-BAB7291924A1}"/>
                              <w:text/>
                            </w:sdtPr>
                            <w:sdtEndPr/>
                            <w:sdtContent>
                              <w:r w:rsidR="00D97870">
                                <w:t>Coordination between School Systems with Title I, Part A Programs and Agencies with Early Childhood Development Programs</w:t>
                              </w:r>
                            </w:sdtContent>
                          </w:sdt>
                          <w:r w:rsidR="00C85001">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1CBAD" id="Rectangle 64" o:spid="_x0000_s1026" alt="&quot;&quot;" style="position:absolute;margin-left:-25.55pt;margin-top:-.25pt;width:580pt;height:6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" fillcolor="white [3212]" stroked="f" strokeweight="3pt">
              <v:textbox>
                <w:txbxContent>
                  <w:p w14:paraId="1EDB094B" w14:textId="18554EC4" w:rsidR="003B6E97" w:rsidRPr="00C03A91" w:rsidRDefault="000572D9" w:rsidP="00C41008">
                    <w:pPr>
                      <w:pStyle w:val="Heading1"/>
                      <w:rPr>
                        <w:sz w:val="36"/>
                        <w:szCs w:val="36"/>
                      </w:rPr>
                    </w:pPr>
                    <w:sdt>
                      <w:sdtPr>
                        <w:alias w:val="Title"/>
                        <w:tag w:val=""/>
                        <w:id w:val="1185178567"/>
                        <w:dataBinding w:prefixMappings="xmlns:ns0='http://purl.org/dc/elements/1.1/' xmlns:ns1='http://schemas.openxmlformats.org/package/2006/metadata/core-properties' " w:xpath="/ns1:coreProperties[1]/ns0:title[1]" w:storeItemID="{6C3C8BC8-F283-45AE-878A-BAB7291924A1}"/>
                        <w:text/>
                      </w:sdtPr>
                      <w:sdtEndPr/>
                      <w:sdtContent>
                        <w:r w:rsidR="00D97870">
                          <w:t>Coordination between School Systems with Title I, Part A Programs and Agencies with Early Childhood Development Programs</w:t>
                        </w:r>
                      </w:sdtContent>
                    </w:sdt>
                    <w:r w:rsidR="00C85001">
                      <w:br/>
                    </w:r>
                  </w:p>
                </w:txbxContent>
              </v:textbox>
            </v:rect>
          </w:pict>
        </mc:Fallback>
      </mc:AlternateContent>
    </w:r>
    <w:r w:rsidR="00EA3D70">
      <w:rPr>
        <w:noProof/>
      </w:rPr>
      <mc:AlternateContent>
        <mc:Choice Requires="wps">
          <w:drawing>
            <wp:anchor distT="0" distB="0" distL="114300" distR="114300" simplePos="0" relativeHeight="251659264" behindDoc="0" locked="0" layoutInCell="1" allowOverlap="1" wp14:anchorId="1CCC2D79" wp14:editId="4F512DDC">
              <wp:simplePos x="0" y="0"/>
              <wp:positionH relativeFrom="column">
                <wp:posOffset>-723174</wp:posOffset>
              </wp:positionH>
              <wp:positionV relativeFrom="paragraph">
                <wp:posOffset>-266065</wp:posOffset>
              </wp:positionV>
              <wp:extent cx="377372" cy="10058400"/>
              <wp:effectExtent l="0" t="0" r="381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372" cy="10058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82509" id="Rectangle 17" o:spid="_x0000_s1026" alt="&quot;&quot;" style="position:absolute;margin-left:-56.95pt;margin-top:-20.95pt;width:29.7pt;height:1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" fillcolor="#0d6cb9 [320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9512" w14:textId="50CB60D4" w:rsidR="003D5724" w:rsidRDefault="003748FD" w:rsidP="003D5724">
    <w:pPr>
      <w:pStyle w:val="Header"/>
    </w:pPr>
    <w:r>
      <w:rPr>
        <w:noProof/>
      </w:rPr>
      <mc:AlternateContent>
        <mc:Choice Requires="wps">
          <w:drawing>
            <wp:anchor distT="0" distB="0" distL="114300" distR="114300" simplePos="0" relativeHeight="251657216" behindDoc="0" locked="0" layoutInCell="1" allowOverlap="1" wp14:anchorId="4D697583" wp14:editId="61CDF4DC">
              <wp:simplePos x="0" y="0"/>
              <wp:positionH relativeFrom="column">
                <wp:posOffset>-717006</wp:posOffset>
              </wp:positionH>
              <wp:positionV relativeFrom="paragraph">
                <wp:posOffset>-274320</wp:posOffset>
              </wp:positionV>
              <wp:extent cx="377372" cy="10058400"/>
              <wp:effectExtent l="0" t="0" r="381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372" cy="10058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0614A" id="Rectangle 15" o:spid="_x0000_s1026" alt="&quot;&quot;" style="position:absolute;margin-left:-56.45pt;margin-top:-21.6pt;width:29.7pt;height:11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" fillcolor="#0d6cb9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0E8"/>
    <w:multiLevelType w:val="hybridMultilevel"/>
    <w:tmpl w:val="128E2F2A"/>
    <w:lvl w:ilvl="0" w:tplc="C6C4F842">
      <w:start w:val="1"/>
      <w:numFmt w:val="bullet"/>
      <w:lvlText w:val=""/>
      <w:lvlJc w:val="left"/>
      <w:pPr>
        <w:ind w:left="720" w:hanging="360"/>
      </w:pPr>
      <w:rPr>
        <w:rFonts w:ascii="Symbol" w:hAnsi="Symbol" w:hint="default"/>
        <w:color w:val="0D6C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78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01"/>
    <w:rsid w:val="00020E98"/>
    <w:rsid w:val="00024C0C"/>
    <w:rsid w:val="00030BB1"/>
    <w:rsid w:val="00036C4A"/>
    <w:rsid w:val="00046BBA"/>
    <w:rsid w:val="00047A51"/>
    <w:rsid w:val="000572D9"/>
    <w:rsid w:val="00077CD9"/>
    <w:rsid w:val="000C14C6"/>
    <w:rsid w:val="000E2299"/>
    <w:rsid w:val="000E47AB"/>
    <w:rsid w:val="00117BE2"/>
    <w:rsid w:val="00123149"/>
    <w:rsid w:val="0014031F"/>
    <w:rsid w:val="00152B65"/>
    <w:rsid w:val="00153F14"/>
    <w:rsid w:val="0015776A"/>
    <w:rsid w:val="001862BB"/>
    <w:rsid w:val="001A3233"/>
    <w:rsid w:val="00212C28"/>
    <w:rsid w:val="00217E5F"/>
    <w:rsid w:val="0022309A"/>
    <w:rsid w:val="00232846"/>
    <w:rsid w:val="002343B2"/>
    <w:rsid w:val="00246E9C"/>
    <w:rsid w:val="0025157C"/>
    <w:rsid w:val="00252C0A"/>
    <w:rsid w:val="00256CF1"/>
    <w:rsid w:val="00283B02"/>
    <w:rsid w:val="00284669"/>
    <w:rsid w:val="0029796C"/>
    <w:rsid w:val="002A0B9C"/>
    <w:rsid w:val="002B16C2"/>
    <w:rsid w:val="002C3A60"/>
    <w:rsid w:val="00321085"/>
    <w:rsid w:val="00343CCE"/>
    <w:rsid w:val="003748FD"/>
    <w:rsid w:val="003A696F"/>
    <w:rsid w:val="003B6E97"/>
    <w:rsid w:val="003C04DE"/>
    <w:rsid w:val="003C2EC1"/>
    <w:rsid w:val="003D5724"/>
    <w:rsid w:val="00402867"/>
    <w:rsid w:val="00413641"/>
    <w:rsid w:val="00415737"/>
    <w:rsid w:val="00417CC9"/>
    <w:rsid w:val="00433F70"/>
    <w:rsid w:val="00491730"/>
    <w:rsid w:val="004D3387"/>
    <w:rsid w:val="004E7D91"/>
    <w:rsid w:val="004F5B28"/>
    <w:rsid w:val="00523247"/>
    <w:rsid w:val="00556BC3"/>
    <w:rsid w:val="00565C83"/>
    <w:rsid w:val="005A00F9"/>
    <w:rsid w:val="005C661E"/>
    <w:rsid w:val="005D0FD8"/>
    <w:rsid w:val="006022C1"/>
    <w:rsid w:val="0064560B"/>
    <w:rsid w:val="00655917"/>
    <w:rsid w:val="006677B0"/>
    <w:rsid w:val="00681513"/>
    <w:rsid w:val="00701A95"/>
    <w:rsid w:val="007272DD"/>
    <w:rsid w:val="0073425E"/>
    <w:rsid w:val="007569BD"/>
    <w:rsid w:val="007805C6"/>
    <w:rsid w:val="007B569D"/>
    <w:rsid w:val="007E042D"/>
    <w:rsid w:val="007E26D5"/>
    <w:rsid w:val="007E76E3"/>
    <w:rsid w:val="007F120C"/>
    <w:rsid w:val="007F6FDF"/>
    <w:rsid w:val="00806AFC"/>
    <w:rsid w:val="008128E9"/>
    <w:rsid w:val="008145F3"/>
    <w:rsid w:val="00815576"/>
    <w:rsid w:val="0082001E"/>
    <w:rsid w:val="00860941"/>
    <w:rsid w:val="00862B09"/>
    <w:rsid w:val="00883149"/>
    <w:rsid w:val="008855E3"/>
    <w:rsid w:val="00895B9D"/>
    <w:rsid w:val="008A618F"/>
    <w:rsid w:val="008B3BF0"/>
    <w:rsid w:val="008F07C5"/>
    <w:rsid w:val="008F34D0"/>
    <w:rsid w:val="009152B4"/>
    <w:rsid w:val="009156CA"/>
    <w:rsid w:val="0094068E"/>
    <w:rsid w:val="009420E0"/>
    <w:rsid w:val="00956665"/>
    <w:rsid w:val="00962B39"/>
    <w:rsid w:val="009658D7"/>
    <w:rsid w:val="009747FB"/>
    <w:rsid w:val="00986313"/>
    <w:rsid w:val="009D772A"/>
    <w:rsid w:val="009E7FB9"/>
    <w:rsid w:val="00A3766A"/>
    <w:rsid w:val="00A875C7"/>
    <w:rsid w:val="00A90AB8"/>
    <w:rsid w:val="00A926F7"/>
    <w:rsid w:val="00AC672F"/>
    <w:rsid w:val="00AE73C9"/>
    <w:rsid w:val="00B17033"/>
    <w:rsid w:val="00B316EB"/>
    <w:rsid w:val="00B32D47"/>
    <w:rsid w:val="00B71E84"/>
    <w:rsid w:val="00B82411"/>
    <w:rsid w:val="00BE3756"/>
    <w:rsid w:val="00BF4FB9"/>
    <w:rsid w:val="00BF70E6"/>
    <w:rsid w:val="00C0586F"/>
    <w:rsid w:val="00C1514A"/>
    <w:rsid w:val="00C210A7"/>
    <w:rsid w:val="00C41008"/>
    <w:rsid w:val="00C63466"/>
    <w:rsid w:val="00C85001"/>
    <w:rsid w:val="00C94B24"/>
    <w:rsid w:val="00CB5F24"/>
    <w:rsid w:val="00CD369C"/>
    <w:rsid w:val="00CE554B"/>
    <w:rsid w:val="00CF081C"/>
    <w:rsid w:val="00D0768D"/>
    <w:rsid w:val="00D242A3"/>
    <w:rsid w:val="00D6068F"/>
    <w:rsid w:val="00D71DD1"/>
    <w:rsid w:val="00D843D2"/>
    <w:rsid w:val="00D87B83"/>
    <w:rsid w:val="00D97870"/>
    <w:rsid w:val="00DB640E"/>
    <w:rsid w:val="00DC09D9"/>
    <w:rsid w:val="00DC0C78"/>
    <w:rsid w:val="00DC4B5D"/>
    <w:rsid w:val="00DE3A2A"/>
    <w:rsid w:val="00DF2BDA"/>
    <w:rsid w:val="00E33293"/>
    <w:rsid w:val="00E7512F"/>
    <w:rsid w:val="00EA2950"/>
    <w:rsid w:val="00EA3D70"/>
    <w:rsid w:val="00EB4A6D"/>
    <w:rsid w:val="00ED1DD6"/>
    <w:rsid w:val="00F840CA"/>
    <w:rsid w:val="00FA05B8"/>
    <w:rsid w:val="00FA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A2056"/>
  <w15:chartTrackingRefBased/>
  <w15:docId w15:val="{25718DB1-60B6-45D2-80F0-94750433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008"/>
    <w:pPr>
      <w:spacing w:after="600"/>
      <w:outlineLvl w:val="0"/>
    </w:pPr>
    <w:rPr>
      <w:b/>
      <w:bCs/>
      <w:color w:val="0D6CB9" w:themeColor="accent1"/>
      <w:sz w:val="40"/>
      <w:szCs w:val="40"/>
    </w:rPr>
  </w:style>
  <w:style w:type="paragraph" w:styleId="Heading2">
    <w:name w:val="heading 2"/>
    <w:basedOn w:val="Normal"/>
    <w:next w:val="Normal"/>
    <w:link w:val="Heading2Char"/>
    <w:uiPriority w:val="9"/>
    <w:unhideWhenUsed/>
    <w:qFormat/>
    <w:rsid w:val="00C41008"/>
    <w:pPr>
      <w:pBdr>
        <w:top w:val="single" w:sz="18" w:space="1" w:color="0D6CB9" w:themeColor="accent1"/>
        <w:left w:val="single" w:sz="18" w:space="4" w:color="0D6CB9" w:themeColor="accent1"/>
        <w:bottom w:val="single" w:sz="18" w:space="1" w:color="0D6CB9" w:themeColor="accent1"/>
        <w:right w:val="single" w:sz="18" w:space="4" w:color="0D6CB9" w:themeColor="accent1"/>
      </w:pBdr>
      <w:shd w:val="clear" w:color="auto" w:fill="0D6CB9" w:themeFill="accent1"/>
      <w:spacing w:after="200"/>
      <w:outlineLvl w:val="1"/>
    </w:pPr>
    <w:rPr>
      <w:rFonts w:cs="Times New Roman (Body CS)"/>
      <w:b/>
      <w:bCs/>
      <w:caps/>
      <w:color w:val="FFFFFF" w:themeColor="background1"/>
      <w:sz w:val="32"/>
      <w:szCs w:val="32"/>
    </w:rPr>
  </w:style>
  <w:style w:type="paragraph" w:styleId="Heading3">
    <w:name w:val="heading 3"/>
    <w:basedOn w:val="Normal"/>
    <w:next w:val="Normal"/>
    <w:link w:val="Heading3Char"/>
    <w:uiPriority w:val="9"/>
    <w:unhideWhenUsed/>
    <w:qFormat/>
    <w:rsid w:val="00B32D47"/>
    <w:pPr>
      <w:pBdr>
        <w:top w:val="single" w:sz="18" w:space="1" w:color="FCDFD7" w:themeColor="accent2" w:themeTint="33"/>
        <w:left w:val="single" w:sz="18" w:space="4" w:color="FCDFD7" w:themeColor="accent2" w:themeTint="33"/>
        <w:bottom w:val="single" w:sz="18" w:space="1" w:color="FCDFD7" w:themeColor="accent2" w:themeTint="33"/>
        <w:right w:val="single" w:sz="18" w:space="4" w:color="FCDFD7" w:themeColor="accent2" w:themeTint="33"/>
      </w:pBdr>
      <w:shd w:val="clear" w:color="auto" w:fill="FCDFD7" w:themeFill="accent2" w:themeFillTint="33"/>
      <w:spacing w:before="360"/>
      <w:outlineLvl w:val="2"/>
    </w:pPr>
    <w:rPr>
      <w:rFonts w:cs="Times New Roman (Body CS)"/>
      <w:b/>
      <w:bCs/>
      <w:caps/>
      <w:color w:val="000000" w:themeColor="text1"/>
      <w:sz w:val="28"/>
      <w:szCs w:val="28"/>
    </w:rPr>
  </w:style>
  <w:style w:type="paragraph" w:styleId="Heading4">
    <w:name w:val="heading 4"/>
    <w:basedOn w:val="Normal"/>
    <w:next w:val="Normal"/>
    <w:link w:val="Heading4Char"/>
    <w:uiPriority w:val="9"/>
    <w:unhideWhenUsed/>
    <w:qFormat/>
    <w:rsid w:val="00860941"/>
    <w:pPr>
      <w:pBdr>
        <w:top w:val="single" w:sz="12" w:space="1" w:color="F16038" w:themeColor="accent2"/>
        <w:left w:val="single" w:sz="12" w:space="4" w:color="F16038" w:themeColor="accent2"/>
      </w:pBdr>
      <w:spacing w:before="240" w:after="240"/>
      <w:outlineLvl w:val="3"/>
    </w:pPr>
    <w:rPr>
      <w:rFonts w:asciiTheme="majorHAnsi" w:hAnsiTheme="majorHAnsi" w:cstheme="majorHAnsi"/>
      <w:caps/>
      <w:color w:val="0D6CB9" w:themeColor="accent1"/>
      <w:sz w:val="28"/>
      <w:szCs w:val="26"/>
    </w:rPr>
  </w:style>
  <w:style w:type="paragraph" w:styleId="Heading5">
    <w:name w:val="heading 5"/>
    <w:basedOn w:val="Normal"/>
    <w:next w:val="Normal"/>
    <w:link w:val="Heading5Char"/>
    <w:uiPriority w:val="9"/>
    <w:unhideWhenUsed/>
    <w:qFormat/>
    <w:rsid w:val="00AC672F"/>
    <w:pPr>
      <w:pBdr>
        <w:top w:val="single" w:sz="12" w:space="1" w:color="0D6CB9" w:themeColor="accent1"/>
        <w:left w:val="single" w:sz="12" w:space="4" w:color="0D6CB9" w:themeColor="accent1"/>
      </w:pBdr>
      <w:spacing w:before="40" w:after="0"/>
      <w:outlineLvl w:val="4"/>
    </w:pPr>
    <w:rPr>
      <w:rFonts w:asciiTheme="majorHAnsi" w:hAnsiTheme="majorHAnsi" w:cs="Times New Roman (Body CS)"/>
      <w:caps/>
      <w:color w:val="0D6CB9"/>
      <w:sz w:val="24"/>
      <w:szCs w:val="24"/>
    </w:rPr>
  </w:style>
  <w:style w:type="paragraph" w:styleId="Heading6">
    <w:name w:val="heading 6"/>
    <w:basedOn w:val="Normal"/>
    <w:next w:val="Normal"/>
    <w:link w:val="Heading6Char"/>
    <w:uiPriority w:val="9"/>
    <w:unhideWhenUsed/>
    <w:qFormat/>
    <w:rsid w:val="00AC672F"/>
    <w:pPr>
      <w:pBdr>
        <w:bottom w:val="single" w:sz="12" w:space="1" w:color="0D6CB9" w:themeColor="accent1"/>
      </w:pBdr>
      <w:outlineLvl w:val="5"/>
    </w:pPr>
    <w:rPr>
      <w:rFonts w:cs="Times New Roman (Body CS)"/>
      <w:caps/>
      <w:color w:val="0D6CB9"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E97"/>
  </w:style>
  <w:style w:type="paragraph" w:styleId="Footer">
    <w:name w:val="footer"/>
    <w:basedOn w:val="Normal"/>
    <w:link w:val="FooterChar"/>
    <w:uiPriority w:val="99"/>
    <w:unhideWhenUsed/>
    <w:rsid w:val="003B6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97"/>
  </w:style>
  <w:style w:type="character" w:customStyle="1" w:styleId="Heading1Char">
    <w:name w:val="Heading 1 Char"/>
    <w:basedOn w:val="DefaultParagraphFont"/>
    <w:link w:val="Heading1"/>
    <w:uiPriority w:val="9"/>
    <w:rsid w:val="00C41008"/>
    <w:rPr>
      <w:b/>
      <w:bCs/>
      <w:color w:val="0D6CB9" w:themeColor="accent1"/>
      <w:sz w:val="40"/>
      <w:szCs w:val="40"/>
    </w:rPr>
  </w:style>
  <w:style w:type="paragraph" w:styleId="ListParagraph">
    <w:name w:val="List Paragraph"/>
    <w:basedOn w:val="Normal"/>
    <w:uiPriority w:val="34"/>
    <w:qFormat/>
    <w:rsid w:val="00433F70"/>
    <w:pPr>
      <w:ind w:left="720"/>
      <w:contextualSpacing/>
    </w:pPr>
  </w:style>
  <w:style w:type="character" w:styleId="PageNumber">
    <w:name w:val="page number"/>
    <w:basedOn w:val="DefaultParagraphFont"/>
    <w:uiPriority w:val="99"/>
    <w:semiHidden/>
    <w:unhideWhenUsed/>
    <w:rsid w:val="0073425E"/>
  </w:style>
  <w:style w:type="character" w:customStyle="1" w:styleId="Heading2Char">
    <w:name w:val="Heading 2 Char"/>
    <w:basedOn w:val="DefaultParagraphFont"/>
    <w:link w:val="Heading2"/>
    <w:uiPriority w:val="9"/>
    <w:rsid w:val="00C41008"/>
    <w:rPr>
      <w:rFonts w:cs="Times New Roman (Body CS)"/>
      <w:b/>
      <w:bCs/>
      <w:caps/>
      <w:color w:val="FFFFFF" w:themeColor="background1"/>
      <w:sz w:val="32"/>
      <w:szCs w:val="32"/>
      <w:shd w:val="clear" w:color="auto" w:fill="0D6CB9" w:themeFill="accent1"/>
    </w:rPr>
  </w:style>
  <w:style w:type="character" w:customStyle="1" w:styleId="Heading3Char">
    <w:name w:val="Heading 3 Char"/>
    <w:basedOn w:val="DefaultParagraphFont"/>
    <w:link w:val="Heading3"/>
    <w:uiPriority w:val="9"/>
    <w:rsid w:val="00B32D47"/>
    <w:rPr>
      <w:rFonts w:cs="Times New Roman (Body CS)"/>
      <w:b/>
      <w:bCs/>
      <w:caps/>
      <w:color w:val="000000" w:themeColor="text1"/>
      <w:sz w:val="28"/>
      <w:szCs w:val="28"/>
      <w:shd w:val="clear" w:color="auto" w:fill="FCDFD7" w:themeFill="accent2" w:themeFillTint="33"/>
    </w:rPr>
  </w:style>
  <w:style w:type="character" w:customStyle="1" w:styleId="Heading4Char">
    <w:name w:val="Heading 4 Char"/>
    <w:basedOn w:val="DefaultParagraphFont"/>
    <w:link w:val="Heading4"/>
    <w:uiPriority w:val="9"/>
    <w:rsid w:val="00860941"/>
    <w:rPr>
      <w:rFonts w:asciiTheme="majorHAnsi" w:hAnsiTheme="majorHAnsi" w:cstheme="majorHAnsi"/>
      <w:caps/>
      <w:color w:val="0D6CB9" w:themeColor="accent1"/>
      <w:sz w:val="28"/>
      <w:szCs w:val="26"/>
    </w:rPr>
  </w:style>
  <w:style w:type="character" w:customStyle="1" w:styleId="Heading5Char">
    <w:name w:val="Heading 5 Char"/>
    <w:basedOn w:val="DefaultParagraphFont"/>
    <w:link w:val="Heading5"/>
    <w:uiPriority w:val="9"/>
    <w:rsid w:val="00AC672F"/>
    <w:rPr>
      <w:rFonts w:asciiTheme="majorHAnsi" w:hAnsiTheme="majorHAnsi" w:cs="Times New Roman (Body CS)"/>
      <w:caps/>
      <w:color w:val="0D6CB9"/>
      <w:sz w:val="24"/>
      <w:szCs w:val="24"/>
    </w:rPr>
  </w:style>
  <w:style w:type="character" w:customStyle="1" w:styleId="Heading6Char">
    <w:name w:val="Heading 6 Char"/>
    <w:basedOn w:val="DefaultParagraphFont"/>
    <w:link w:val="Heading6"/>
    <w:uiPriority w:val="9"/>
    <w:rsid w:val="00AC672F"/>
    <w:rPr>
      <w:rFonts w:cs="Times New Roman (Body CS)"/>
      <w:caps/>
      <w:color w:val="0D6CB9" w:themeColor="accent1"/>
      <w:sz w:val="24"/>
      <w:szCs w:val="24"/>
    </w:rPr>
  </w:style>
  <w:style w:type="character" w:styleId="PlaceholderText">
    <w:name w:val="Placeholder Text"/>
    <w:basedOn w:val="DefaultParagraphFont"/>
    <w:uiPriority w:val="99"/>
    <w:semiHidden/>
    <w:rsid w:val="00C94B24"/>
    <w:rPr>
      <w:color w:val="666666"/>
    </w:rPr>
  </w:style>
  <w:style w:type="character" w:styleId="CommentReference">
    <w:name w:val="annotation reference"/>
    <w:basedOn w:val="DefaultParagraphFont"/>
    <w:uiPriority w:val="99"/>
    <w:semiHidden/>
    <w:unhideWhenUsed/>
    <w:rsid w:val="00883149"/>
    <w:rPr>
      <w:sz w:val="16"/>
      <w:szCs w:val="16"/>
    </w:rPr>
  </w:style>
  <w:style w:type="paragraph" w:styleId="CommentText">
    <w:name w:val="annotation text"/>
    <w:basedOn w:val="Normal"/>
    <w:link w:val="CommentTextChar"/>
    <w:uiPriority w:val="99"/>
    <w:unhideWhenUsed/>
    <w:rsid w:val="00883149"/>
    <w:pPr>
      <w:spacing w:line="240" w:lineRule="auto"/>
    </w:pPr>
    <w:rPr>
      <w:sz w:val="20"/>
      <w:szCs w:val="20"/>
    </w:rPr>
  </w:style>
  <w:style w:type="character" w:customStyle="1" w:styleId="CommentTextChar">
    <w:name w:val="Comment Text Char"/>
    <w:basedOn w:val="DefaultParagraphFont"/>
    <w:link w:val="CommentText"/>
    <w:uiPriority w:val="99"/>
    <w:rsid w:val="00883149"/>
    <w:rPr>
      <w:sz w:val="20"/>
      <w:szCs w:val="20"/>
    </w:rPr>
  </w:style>
  <w:style w:type="paragraph" w:styleId="CommentSubject">
    <w:name w:val="annotation subject"/>
    <w:basedOn w:val="CommentText"/>
    <w:next w:val="CommentText"/>
    <w:link w:val="CommentSubjectChar"/>
    <w:uiPriority w:val="99"/>
    <w:semiHidden/>
    <w:unhideWhenUsed/>
    <w:rsid w:val="00883149"/>
    <w:rPr>
      <w:b/>
      <w:bCs/>
    </w:rPr>
  </w:style>
  <w:style w:type="character" w:customStyle="1" w:styleId="CommentSubjectChar">
    <w:name w:val="Comment Subject Char"/>
    <w:basedOn w:val="CommentTextChar"/>
    <w:link w:val="CommentSubject"/>
    <w:uiPriority w:val="99"/>
    <w:semiHidden/>
    <w:rsid w:val="00883149"/>
    <w:rPr>
      <w:b/>
      <w:bCs/>
      <w:sz w:val="20"/>
      <w:szCs w:val="20"/>
    </w:rPr>
  </w:style>
  <w:style w:type="character" w:styleId="Hyperlink">
    <w:name w:val="Hyperlink"/>
    <w:basedOn w:val="DefaultParagraphFont"/>
    <w:uiPriority w:val="99"/>
    <w:unhideWhenUsed/>
    <w:rsid w:val="00986313"/>
    <w:rPr>
      <w:color w:val="1682C5" w:themeColor="hyperlink"/>
      <w:u w:val="single"/>
    </w:rPr>
  </w:style>
  <w:style w:type="character" w:styleId="UnresolvedMention">
    <w:name w:val="Unresolved Mention"/>
    <w:basedOn w:val="DefaultParagraphFont"/>
    <w:uiPriority w:val="99"/>
    <w:semiHidden/>
    <w:unhideWhenUsed/>
    <w:rsid w:val="00986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texas.gov/finance-and-grants/grants/essa-program/t1aearlychildhoodguidanc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exasedu.sharepoint.com/sites/itea/comm/Documents/Document%20and%20One-Pager%20Templates/Template%20-%20Document%204.dotx?OR=81dd2b71-fb82-4b33-ac71-fed46bf0f87a&amp;CID=0c7f9ca1-9083-8000-c040-0c624eb62ba1&amp;CT=17468081853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3CC41E-A307-41D7-8DFD-D6E1F235453F}"/>
      </w:docPartPr>
      <w:docPartBody>
        <w:p w:rsidR="00B071BF" w:rsidRDefault="00A96ACD">
          <w:r w:rsidRPr="00CF7F6A">
            <w:rPr>
              <w:rStyle w:val="PlaceholderText"/>
            </w:rPr>
            <w:t>Click or tap here to enter text.</w:t>
          </w:r>
        </w:p>
      </w:docPartBody>
    </w:docPart>
    <w:docPart>
      <w:docPartPr>
        <w:name w:val="B8BA76E096A849FC95B8CCA7431A21E3"/>
        <w:category>
          <w:name w:val="General"/>
          <w:gallery w:val="placeholder"/>
        </w:category>
        <w:types>
          <w:type w:val="bbPlcHdr"/>
        </w:types>
        <w:behaviors>
          <w:behavior w:val="content"/>
        </w:behaviors>
        <w:guid w:val="{9C609B1D-BF99-41E8-A917-3F36328411E9}"/>
      </w:docPartPr>
      <w:docPartBody>
        <w:p w:rsidR="00B071BF" w:rsidRDefault="00A96ACD" w:rsidP="00A96ACD">
          <w:pPr>
            <w:pStyle w:val="B8BA76E096A849FC95B8CCA7431A21E3"/>
          </w:pPr>
          <w:r w:rsidRPr="00CF7F6A">
            <w:rPr>
              <w:rStyle w:val="PlaceholderText"/>
            </w:rPr>
            <w:t>Click or tap here to enter text.</w:t>
          </w:r>
        </w:p>
      </w:docPartBody>
    </w:docPart>
    <w:docPart>
      <w:docPartPr>
        <w:name w:val="EC24F13A782D4D38B26D921C308ADD0F"/>
        <w:category>
          <w:name w:val="General"/>
          <w:gallery w:val="placeholder"/>
        </w:category>
        <w:types>
          <w:type w:val="bbPlcHdr"/>
        </w:types>
        <w:behaviors>
          <w:behavior w:val="content"/>
        </w:behaviors>
        <w:guid w:val="{4EC984B6-8664-457A-AFAF-AEE9CC35DD77}"/>
      </w:docPartPr>
      <w:docPartBody>
        <w:p w:rsidR="00B071BF" w:rsidRDefault="00A96ACD" w:rsidP="00A96ACD">
          <w:pPr>
            <w:pStyle w:val="EC24F13A782D4D38B26D921C308ADD0F"/>
          </w:pPr>
          <w:r w:rsidRPr="00CF7F6A">
            <w:rPr>
              <w:rStyle w:val="PlaceholderText"/>
            </w:rPr>
            <w:t>Click or tap here to enter text.</w:t>
          </w:r>
        </w:p>
      </w:docPartBody>
    </w:docPart>
    <w:docPart>
      <w:docPartPr>
        <w:name w:val="53C5B813A60E48749E4A737F0B4E8B3F"/>
        <w:category>
          <w:name w:val="General"/>
          <w:gallery w:val="placeholder"/>
        </w:category>
        <w:types>
          <w:type w:val="bbPlcHdr"/>
        </w:types>
        <w:behaviors>
          <w:behavior w:val="content"/>
        </w:behaviors>
        <w:guid w:val="{78E8A801-65B2-4A9F-9727-D474B1520797}"/>
      </w:docPartPr>
      <w:docPartBody>
        <w:p w:rsidR="00B071BF" w:rsidRDefault="00A96ACD" w:rsidP="00A96ACD">
          <w:pPr>
            <w:pStyle w:val="53C5B813A60E48749E4A737F0B4E8B3F"/>
          </w:pPr>
          <w:r w:rsidRPr="00CF7F6A">
            <w:rPr>
              <w:rStyle w:val="PlaceholderText"/>
            </w:rPr>
            <w:t>Click or tap here to enter text.</w:t>
          </w:r>
        </w:p>
      </w:docPartBody>
    </w:docPart>
    <w:docPart>
      <w:docPartPr>
        <w:name w:val="8E038AAE5CC344D9A7E06F2B63D532FC"/>
        <w:category>
          <w:name w:val="General"/>
          <w:gallery w:val="placeholder"/>
        </w:category>
        <w:types>
          <w:type w:val="bbPlcHdr"/>
        </w:types>
        <w:behaviors>
          <w:behavior w:val="content"/>
        </w:behaviors>
        <w:guid w:val="{A2EFF7E6-2358-4277-B913-0F1D5F8CF25A}"/>
      </w:docPartPr>
      <w:docPartBody>
        <w:p w:rsidR="00B071BF" w:rsidRDefault="00A96ACD" w:rsidP="00A96ACD">
          <w:pPr>
            <w:pStyle w:val="8E038AAE5CC344D9A7E06F2B63D532FC"/>
          </w:pPr>
          <w:r w:rsidRPr="00CF7F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CD"/>
    <w:rsid w:val="001862BB"/>
    <w:rsid w:val="002C3A60"/>
    <w:rsid w:val="004B4E30"/>
    <w:rsid w:val="0060774F"/>
    <w:rsid w:val="007F6FDF"/>
    <w:rsid w:val="008744C0"/>
    <w:rsid w:val="009156CA"/>
    <w:rsid w:val="00964802"/>
    <w:rsid w:val="00A96ACD"/>
    <w:rsid w:val="00B071BF"/>
    <w:rsid w:val="00C210A7"/>
    <w:rsid w:val="00D5706A"/>
    <w:rsid w:val="00DC0C78"/>
    <w:rsid w:val="00DC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ACD"/>
    <w:rPr>
      <w:color w:val="666666"/>
    </w:rPr>
  </w:style>
  <w:style w:type="paragraph" w:customStyle="1" w:styleId="B8BA76E096A849FC95B8CCA7431A21E3">
    <w:name w:val="B8BA76E096A849FC95B8CCA7431A21E3"/>
    <w:rsid w:val="00A96ACD"/>
  </w:style>
  <w:style w:type="paragraph" w:customStyle="1" w:styleId="EC24F13A782D4D38B26D921C308ADD0F">
    <w:name w:val="EC24F13A782D4D38B26D921C308ADD0F"/>
    <w:rsid w:val="00A96ACD"/>
  </w:style>
  <w:style w:type="paragraph" w:customStyle="1" w:styleId="53C5B813A60E48749E4A737F0B4E8B3F">
    <w:name w:val="53C5B813A60E48749E4A737F0B4E8B3F"/>
    <w:rsid w:val="00A96ACD"/>
  </w:style>
  <w:style w:type="paragraph" w:customStyle="1" w:styleId="8E038AAE5CC344D9A7E06F2B63D532FC">
    <w:name w:val="8E038AAE5CC344D9A7E06F2B63D532FC"/>
    <w:rsid w:val="00A96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05786"/>
      </a:dk2>
      <a:lt2>
        <a:srgbClr val="D8D8D8"/>
      </a:lt2>
      <a:accent1>
        <a:srgbClr val="0D6CB9"/>
      </a:accent1>
      <a:accent2>
        <a:srgbClr val="F16038"/>
      </a:accent2>
      <a:accent3>
        <a:srgbClr val="DA3E26"/>
      </a:accent3>
      <a:accent4>
        <a:srgbClr val="70417F"/>
      </a:accent4>
      <a:accent5>
        <a:srgbClr val="363534"/>
      </a:accent5>
      <a:accent6>
        <a:srgbClr val="00486E"/>
      </a:accent6>
      <a:hlink>
        <a:srgbClr val="1682C5"/>
      </a:hlink>
      <a:folHlink>
        <a:srgbClr val="F060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BBF2AFCBF73D4E990180FE9824BF1F" ma:contentTypeVersion="17" ma:contentTypeDescription="Create a new document." ma:contentTypeScope="" ma:versionID="10b45ad5487104a8fd72c44b0379e5c9">
  <xsd:schema xmlns:xsd="http://www.w3.org/2001/XMLSchema" xmlns:xs="http://www.w3.org/2001/XMLSchema" xmlns:p="http://schemas.microsoft.com/office/2006/metadata/properties" xmlns:ns2="8f890244-2a70-40cb-b06e-a2a3f46c776b" xmlns:ns3="0eff99b1-3c3d-4f04-aced-82f859a06a4d" targetNamespace="http://schemas.microsoft.com/office/2006/metadata/properties" ma:root="true" ma:fieldsID="1b9c0b7c47bb1fa554019f80bfa308d4" ns2:_="" ns3:_="">
    <xsd:import namespace="8f890244-2a70-40cb-b06e-a2a3f46c776b"/>
    <xsd:import namespace="0eff99b1-3c3d-4f04-aced-82f859a06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90244-2a70-40cb-b06e-a2a3f46c7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f99b1-3c3d-4f04-aced-82f859a06a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9b727a-ed41-49cb-932d-8a355cf645d1}" ma:internalName="TaxCatchAll" ma:showField="CatchAllData" ma:web="0eff99b1-3c3d-4f04-aced-82f859a06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90244-2a70-40cb-b06e-a2a3f46c776b">
      <Terms xmlns="http://schemas.microsoft.com/office/infopath/2007/PartnerControls"/>
    </lcf76f155ced4ddcb4097134ff3c332f>
    <TaxCatchAll xmlns="0eff99b1-3c3d-4f04-aced-82f859a06a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1C90-17C8-4606-9D20-8F21314FE9EA}">
  <ds:schemaRefs>
    <ds:schemaRef ds:uri="http://schemas.microsoft.com/sharepoint/v3/contenttype/forms"/>
  </ds:schemaRefs>
</ds:datastoreItem>
</file>

<file path=customXml/itemProps2.xml><?xml version="1.0" encoding="utf-8"?>
<ds:datastoreItem xmlns:ds="http://schemas.openxmlformats.org/officeDocument/2006/customXml" ds:itemID="{3241EBDE-E039-4DB9-BAA7-CDF18C9E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90244-2a70-40cb-b06e-a2a3f46c776b"/>
    <ds:schemaRef ds:uri="0eff99b1-3c3d-4f04-aced-82f859a06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B3B93-80AB-4082-8C86-11EBF719A6FF}">
  <ds:schemaRefs>
    <ds:schemaRef ds:uri="http://schemas.microsoft.com/office/2006/metadata/properties"/>
    <ds:schemaRef ds:uri="http://schemas.microsoft.com/office/infopath/2007/PartnerControls"/>
    <ds:schemaRef ds:uri="8f890244-2a70-40cb-b06e-a2a3f46c776b"/>
    <ds:schemaRef ds:uri="0eff99b1-3c3d-4f04-aced-82f859a06a4d"/>
  </ds:schemaRefs>
</ds:datastoreItem>
</file>

<file path=customXml/itemProps4.xml><?xml version="1.0" encoding="utf-8"?>
<ds:datastoreItem xmlns:ds="http://schemas.openxmlformats.org/officeDocument/2006/customXml" ds:itemID="{11C19818-3014-0D42-9840-18B3BA50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Template%20-%20Document%204.dotx?OR=81dd2b71-fb82-4b33-ac71-fed46bf0f87a&amp;CID=0c7f9ca1-9083-8000-c040-0c624eb62ba1&amp;CT=1746808185315</Template>
  <TotalTime>2</TotalTime>
  <Pages>2</Pages>
  <Words>416</Words>
  <Characters>2617</Characters>
  <Application>Microsoft Office Word</Application>
  <DocSecurity>0</DocSecurity>
  <Lines>55</Lines>
  <Paragraphs>35</Paragraphs>
  <ScaleCrop>false</ScaleCrop>
  <HeadingPairs>
    <vt:vector size="2" baseType="variant">
      <vt:variant>
        <vt:lpstr>Title</vt:lpstr>
      </vt:variant>
      <vt:variant>
        <vt:i4>1</vt:i4>
      </vt:variant>
    </vt:vector>
  </HeadingPairs>
  <TitlesOfParts>
    <vt:vector size="1" baseType="lpstr">
      <vt:lpstr>Coordination between School Systems with Title I, Part A Programs and Agencies with Early Childhood Development Programs</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between School Systems with Title I, Part A Programs and Agencies with Early Childhood Development Programs</dc:title>
  <dc:subject/>
  <dc:creator>Smyrl, Vivian</dc:creator>
  <cp:keywords/>
  <dc:description/>
  <cp:lastModifiedBy>Huerta, Jaime</cp:lastModifiedBy>
  <cp:revision>6</cp:revision>
  <dcterms:created xsi:type="dcterms:W3CDTF">2025-06-18T18:57:00Z</dcterms:created>
  <dcterms:modified xsi:type="dcterms:W3CDTF">2025-06-18T20:01:00Z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0x010100C8BBF2AFCBF73D4E990180FE9824BF1F</vt:lpwstr>
  </property>
  <property fmtid="{D5CDD505-2E9C-101B-9397-08002B2CF9AE}" pid="3" name="GrammarlyDocumentId">
    <vt:lpwstr>547c97e5-9c7f-4fcb-bd7c-f77f4a91dcb0</vt:lpwstr>
  </property>
  <property fmtid="{D5CDD505-2E9C-101B-9397-08002B2CF9AE}" pid="4" name="MediaServiceImageTags">
    <vt:lpwstr/>
  </property>
</Properties>
</file>