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5704" w14:textId="77777777" w:rsidR="00AF13F8" w:rsidRPr="00AF13F8" w:rsidRDefault="00AF13F8" w:rsidP="00AF13F8">
      <w:pPr>
        <w:pStyle w:val="Heading2"/>
        <w:spacing w:before="120" w:after="120"/>
        <w:rPr>
          <w:sz w:val="36"/>
          <w:szCs w:val="36"/>
        </w:rPr>
      </w:pPr>
      <w:r w:rsidRPr="00AF13F8">
        <w:rPr>
          <w:sz w:val="36"/>
          <w:szCs w:val="36"/>
        </w:rPr>
        <w:t xml:space="preserve">Compliance Certification Template </w:t>
      </w:r>
    </w:p>
    <w:p w14:paraId="6526FC3C" w14:textId="115DFC7A" w:rsidR="00AF13F8" w:rsidRPr="00AF13F8" w:rsidRDefault="00AF13F8" w:rsidP="00AF13F8">
      <w:pPr>
        <w:pStyle w:val="Heading2"/>
        <w:spacing w:before="120" w:after="120"/>
      </w:pPr>
      <w:hyperlink r:id="rId11" w:anchor="39.008" w:tgtFrame="_blank" w:history="1">
        <w:r w:rsidRPr="00AF13F8">
          <w:t xml:space="preserve">TEC </w:t>
        </w:r>
        <w:r>
          <w:t>§</w:t>
        </w:r>
        <w:r w:rsidRPr="00AF13F8">
          <w:rPr>
            <w:rStyle w:val="Hyperlink"/>
            <w:color w:val="0D6CB9"/>
            <w:u w:val="none"/>
          </w:rPr>
          <w:t xml:space="preserve">39.008: Certification </w:t>
        </w:r>
        <w:r>
          <w:rPr>
            <w:rStyle w:val="Hyperlink"/>
            <w:color w:val="0D6CB9"/>
            <w:u w:val="none"/>
          </w:rPr>
          <w:t>o</w:t>
        </w:r>
        <w:r w:rsidRPr="00AF13F8">
          <w:rPr>
            <w:rStyle w:val="Hyperlink"/>
            <w:color w:val="0D6CB9"/>
            <w:u w:val="none"/>
          </w:rPr>
          <w:t>f Compliance with Certain Laws Required</w:t>
        </w:r>
      </w:hyperlink>
    </w:p>
    <w:p w14:paraId="20AAB334" w14:textId="3CAEF074" w:rsidR="00AF13F8" w:rsidRDefault="00AF13F8" w:rsidP="00AF13F8">
      <w:pPr>
        <w:spacing w:before="240"/>
        <w:rPr>
          <w:rStyle w:val="Strong"/>
          <w:b w:val="0"/>
          <w:bCs w:val="0"/>
          <w:sz w:val="28"/>
          <w:szCs w:val="28"/>
        </w:rPr>
      </w:pPr>
      <w:r w:rsidRPr="00180429">
        <w:rPr>
          <w:rStyle w:val="Strong"/>
          <w:b w:val="0"/>
          <w:bCs w:val="0"/>
          <w:sz w:val="28"/>
          <w:szCs w:val="28"/>
        </w:rPr>
        <w:t xml:space="preserve">The template on the following pages is provided to assist Texas school systems in complying with the certification requirements under </w:t>
      </w:r>
      <w:hyperlink r:id="rId12">
        <w:r w:rsidRPr="00180429">
          <w:rPr>
            <w:rStyle w:val="Strong"/>
            <w:b w:val="0"/>
            <w:bCs w:val="0"/>
            <w:sz w:val="28"/>
            <w:szCs w:val="28"/>
          </w:rPr>
          <w:t>Texas Education Code [</w:t>
        </w:r>
        <w:bookmarkStart w:id="0" w:name="_Hlt226030190"/>
        <w:r w:rsidRPr="00180429">
          <w:rPr>
            <w:rStyle w:val="Strong"/>
            <w:b w:val="0"/>
            <w:bCs w:val="0"/>
            <w:sz w:val="28"/>
            <w:szCs w:val="28"/>
          </w:rPr>
          <w:t>T</w:t>
        </w:r>
        <w:bookmarkEnd w:id="0"/>
        <w:r w:rsidRPr="00180429">
          <w:rPr>
            <w:rStyle w:val="Strong"/>
            <w:b w:val="0"/>
            <w:bCs w:val="0"/>
            <w:sz w:val="28"/>
            <w:szCs w:val="28"/>
          </w:rPr>
          <w:t>EC] §39.008</w:t>
        </w:r>
      </w:hyperlink>
      <w:r w:rsidRPr="00180429">
        <w:rPr>
          <w:rStyle w:val="Strong"/>
          <w:b w:val="0"/>
          <w:bCs w:val="0"/>
          <w:sz w:val="28"/>
          <w:szCs w:val="28"/>
        </w:rPr>
        <w:t xml:space="preserve">, as enacted by Senate Bill 12 (89th Texas Legislative Session). The completed certification must be approved by the governing body in a public meeting and submitted electronically through the </w:t>
      </w:r>
      <w:proofErr w:type="spellStart"/>
      <w:r w:rsidRPr="00180429">
        <w:rPr>
          <w:rStyle w:val="Strong"/>
          <w:b w:val="0"/>
          <w:bCs w:val="0"/>
          <w:sz w:val="28"/>
          <w:szCs w:val="28"/>
        </w:rPr>
        <w:t>AskTED</w:t>
      </w:r>
      <w:proofErr w:type="spellEnd"/>
      <w:r w:rsidRPr="00180429">
        <w:rPr>
          <w:rStyle w:val="Strong"/>
          <w:b w:val="0"/>
          <w:bCs w:val="0"/>
          <w:sz w:val="28"/>
          <w:szCs w:val="28"/>
        </w:rPr>
        <w:t xml:space="preserve"> application no later than September 30 of each school year to the Texas Education Agency</w:t>
      </w:r>
      <w:r w:rsidR="00180429">
        <w:rPr>
          <w:rStyle w:val="Strong"/>
          <w:b w:val="0"/>
          <w:bCs w:val="0"/>
          <w:sz w:val="28"/>
          <w:szCs w:val="28"/>
        </w:rPr>
        <w:t xml:space="preserve"> (TEA)</w:t>
      </w:r>
      <w:r w:rsidRPr="00180429">
        <w:rPr>
          <w:rStyle w:val="Strong"/>
          <w:b w:val="0"/>
          <w:bCs w:val="0"/>
          <w:sz w:val="28"/>
          <w:szCs w:val="28"/>
        </w:rPr>
        <w:t>.</w:t>
      </w:r>
    </w:p>
    <w:p w14:paraId="2AF3C93F" w14:textId="3E57291D" w:rsidR="00EC2405" w:rsidRPr="00EC2405" w:rsidRDefault="00EC2405" w:rsidP="00EC2405">
      <w:pPr>
        <w:spacing w:before="240"/>
        <w:rPr>
          <w:b/>
          <w:bCs/>
          <w:sz w:val="28"/>
          <w:szCs w:val="28"/>
        </w:rPr>
      </w:pPr>
      <w:r w:rsidRPr="00EC2405">
        <w:rPr>
          <w:b/>
          <w:bCs/>
          <w:sz w:val="28"/>
          <w:szCs w:val="28"/>
        </w:rPr>
        <w:t>This page is provided for informational purposes only and may be removed prior to submission.</w:t>
      </w:r>
    </w:p>
    <w:p w14:paraId="1CCE4A54" w14:textId="657C2CE2" w:rsidR="00AF13F8" w:rsidRPr="00EC2405" w:rsidRDefault="00AF13F8" w:rsidP="00AF13F8">
      <w:pPr>
        <w:spacing w:before="240"/>
        <w:rPr>
          <w:rStyle w:val="Strong"/>
          <w:b w:val="0"/>
          <w:bCs w:val="0"/>
          <w:sz w:val="28"/>
          <w:szCs w:val="28"/>
        </w:rPr>
      </w:pPr>
    </w:p>
    <w:p w14:paraId="06D855B3" w14:textId="345C6C39" w:rsidR="00AF13F8" w:rsidRPr="00AF13F8" w:rsidRDefault="00AF13F8">
      <w:pPr>
        <w:rPr>
          <w:sz w:val="28"/>
          <w:szCs w:val="28"/>
        </w:rPr>
      </w:pPr>
      <w:r w:rsidRPr="00AF13F8">
        <w:rPr>
          <w:sz w:val="28"/>
          <w:szCs w:val="28"/>
        </w:rPr>
        <w:br w:type="page"/>
      </w:r>
    </w:p>
    <w:p w14:paraId="18088041" w14:textId="6CDC0902" w:rsidR="00AF13F8" w:rsidRPr="008C17A6" w:rsidRDefault="00AF13F8" w:rsidP="00AF13F8">
      <w:pPr>
        <w:pStyle w:val="Heading2"/>
        <w:spacing w:before="120" w:after="120"/>
      </w:pPr>
      <w:hyperlink r:id="rId13" w:anchor="39.008" w:tgtFrame="_blank" w:history="1">
        <w:r w:rsidRPr="00AF13F8">
          <w:t xml:space="preserve">TEC </w:t>
        </w:r>
        <w:r>
          <w:t>§</w:t>
        </w:r>
        <w:r w:rsidRPr="00AF13F8">
          <w:rPr>
            <w:rStyle w:val="Hyperlink"/>
            <w:color w:val="0D6CB9"/>
            <w:u w:val="none"/>
          </w:rPr>
          <w:t xml:space="preserve">39.008: Certification </w:t>
        </w:r>
        <w:r>
          <w:rPr>
            <w:rStyle w:val="Hyperlink"/>
            <w:color w:val="0D6CB9"/>
            <w:u w:val="none"/>
          </w:rPr>
          <w:t>o</w:t>
        </w:r>
        <w:r w:rsidRPr="00AF13F8">
          <w:rPr>
            <w:rStyle w:val="Hyperlink"/>
            <w:color w:val="0D6CB9"/>
            <w:u w:val="none"/>
          </w:rPr>
          <w:t>f Compliance with Certain Laws Required</w:t>
        </w:r>
      </w:hyperlink>
    </w:p>
    <w:p w14:paraId="71EEF6F2" w14:textId="77777777" w:rsidR="00AF13F8" w:rsidRPr="008C17A6" w:rsidRDefault="00AF13F8" w:rsidP="00AF13F8">
      <w:pPr>
        <w:pStyle w:val="Heading2"/>
      </w:pPr>
      <w:r w:rsidRPr="008C17A6">
        <w:t>Section 1: School System Information</w:t>
      </w:r>
    </w:p>
    <w:p w14:paraId="7784A842" w14:textId="77777777" w:rsidR="00AF13F8" w:rsidRPr="008C17A6" w:rsidRDefault="00AF13F8" w:rsidP="00780C14">
      <w:pPr>
        <w:spacing w:after="240"/>
      </w:pPr>
      <w:r w:rsidRPr="008C17A6">
        <w:t>Name of School District or Charter School: ________________________________</w:t>
      </w:r>
    </w:p>
    <w:p w14:paraId="3737E00B" w14:textId="77777777" w:rsidR="00AF13F8" w:rsidRPr="008C17A6" w:rsidRDefault="00AF13F8" w:rsidP="00780C14">
      <w:pPr>
        <w:spacing w:after="240"/>
      </w:pPr>
      <w:r w:rsidRPr="008C17A6">
        <w:t>County-District Number (CDN): ________________________________</w:t>
      </w:r>
    </w:p>
    <w:p w14:paraId="759AC768" w14:textId="77777777" w:rsidR="00AF13F8" w:rsidRPr="008C17A6" w:rsidRDefault="00AF13F8" w:rsidP="00780C14">
      <w:pPr>
        <w:spacing w:after="240"/>
      </w:pPr>
      <w:r w:rsidRPr="008C17A6">
        <w:t>Superintendent/CEO Name: ________________________________</w:t>
      </w:r>
    </w:p>
    <w:p w14:paraId="4DE0D093" w14:textId="77777777" w:rsidR="00AF13F8" w:rsidRPr="008C17A6" w:rsidRDefault="00AF13F8" w:rsidP="00780C14">
      <w:pPr>
        <w:spacing w:after="240"/>
      </w:pPr>
      <w:r w:rsidRPr="008C17A6">
        <w:t>Certification School Year: ________________________________</w:t>
      </w:r>
    </w:p>
    <w:p w14:paraId="44AE718B" w14:textId="77777777" w:rsidR="00AF13F8" w:rsidRPr="008C17A6" w:rsidRDefault="00AF13F8" w:rsidP="00AF13F8">
      <w:pPr>
        <w:pStyle w:val="Heading2"/>
      </w:pPr>
      <w:r w:rsidRPr="008C17A6">
        <w:t xml:space="preserve">Section </w:t>
      </w:r>
      <w:r>
        <w:t>2</w:t>
      </w:r>
      <w:r w:rsidRPr="008C17A6">
        <w:t>: Description of Required Policies and Procedures</w:t>
      </w:r>
    </w:p>
    <w:p w14:paraId="7346A8AD" w14:textId="77777777" w:rsidR="00AF13F8" w:rsidRPr="008C17A6" w:rsidRDefault="00AF13F8" w:rsidP="00AF13F8">
      <w:r>
        <w:t>Provide a description or attach a copy of the policies and procedures required by TEC, §§11.005(c) and 28.0022(h) and describe how employees and contractors were notified of these policies and procedures.</w:t>
      </w:r>
    </w:p>
    <w:p w14:paraId="7ACDA8AE" w14:textId="77777777" w:rsidR="00AB7A6A" w:rsidRDefault="00AB7A6A" w:rsidP="00AF13F8">
      <w:pPr>
        <w:pStyle w:val="Heading2"/>
      </w:pPr>
    </w:p>
    <w:p w14:paraId="5C68316D" w14:textId="77777777" w:rsidR="00AB7A6A" w:rsidRDefault="00AB7A6A" w:rsidP="00AF13F8">
      <w:pPr>
        <w:pStyle w:val="Heading2"/>
      </w:pPr>
    </w:p>
    <w:p w14:paraId="53064259" w14:textId="77777777" w:rsidR="00AB7A6A" w:rsidRDefault="00AB7A6A" w:rsidP="00AF13F8">
      <w:pPr>
        <w:pStyle w:val="Heading2"/>
      </w:pPr>
    </w:p>
    <w:p w14:paraId="67236012" w14:textId="77777777" w:rsidR="00AB7A6A" w:rsidRDefault="00AB7A6A" w:rsidP="00AF13F8">
      <w:pPr>
        <w:pStyle w:val="Heading2"/>
      </w:pPr>
    </w:p>
    <w:p w14:paraId="540AA8CA" w14:textId="322C436C" w:rsidR="00AF13F8" w:rsidRPr="008C17A6" w:rsidRDefault="00AF13F8" w:rsidP="00AF13F8">
      <w:pPr>
        <w:pStyle w:val="Heading2"/>
      </w:pPr>
      <w:r w:rsidRPr="008C17A6">
        <w:t xml:space="preserve">Section </w:t>
      </w:r>
      <w:r>
        <w:t>3</w:t>
      </w:r>
      <w:r w:rsidRPr="008C17A6">
        <w:t xml:space="preserve">: Policy or Program Changes </w:t>
      </w:r>
    </w:p>
    <w:p w14:paraId="6D1A121F" w14:textId="5767AC10" w:rsidR="00AB7A6A" w:rsidRDefault="00AF13F8" w:rsidP="00AF13F8">
      <w:r>
        <w:t>Were any existing policies, programs, procedures, or trainings altered to ensure compliance with TEC, §§39.008, 11.005, and 28.0022?</w:t>
      </w:r>
      <w:r w:rsidR="00AB7A6A">
        <w:t xml:space="preserve">    </w:t>
      </w:r>
      <w:r w:rsidR="00AB7A6A" w:rsidRPr="008C17A6">
        <w:t>☐ Yes</w:t>
      </w:r>
      <w:r w:rsidR="00AB7A6A">
        <w:t xml:space="preserve">    </w:t>
      </w:r>
      <w:r w:rsidR="00AB7A6A" w:rsidRPr="008C17A6">
        <w:t>☐ No</w:t>
      </w:r>
    </w:p>
    <w:p w14:paraId="6054FDE2" w14:textId="66913E90" w:rsidR="00AF13F8" w:rsidRPr="008C17A6" w:rsidRDefault="00AF13F8" w:rsidP="00AF13F8">
      <w:r w:rsidRPr="008C17A6">
        <w:t xml:space="preserve">If yes, describe or attach a copy of the changes below. </w:t>
      </w:r>
    </w:p>
    <w:p w14:paraId="0A35DA1B" w14:textId="77777777" w:rsidR="00AB7A6A" w:rsidRDefault="00AB7A6A" w:rsidP="00AF13F8">
      <w:pPr>
        <w:pStyle w:val="Heading2"/>
      </w:pPr>
    </w:p>
    <w:p w14:paraId="57F8183E" w14:textId="77777777" w:rsidR="00AB7A6A" w:rsidRDefault="00AB7A6A" w:rsidP="00AF13F8">
      <w:pPr>
        <w:pStyle w:val="Heading2"/>
      </w:pPr>
    </w:p>
    <w:p w14:paraId="61EC0BD5" w14:textId="77777777" w:rsidR="00AB7A6A" w:rsidRDefault="00AB7A6A" w:rsidP="00AF13F8">
      <w:pPr>
        <w:pStyle w:val="Heading2"/>
      </w:pPr>
    </w:p>
    <w:p w14:paraId="7B60A622" w14:textId="77777777" w:rsidR="00AB7A6A" w:rsidRDefault="00AB7A6A" w:rsidP="00AF13F8">
      <w:pPr>
        <w:pStyle w:val="Heading2"/>
      </w:pPr>
    </w:p>
    <w:p w14:paraId="3354715B" w14:textId="77777777" w:rsidR="00AB7A6A" w:rsidRPr="00AB7A6A" w:rsidRDefault="00AB7A6A" w:rsidP="00AB7A6A"/>
    <w:p w14:paraId="4003C34D" w14:textId="45D25D90" w:rsidR="00AF13F8" w:rsidRPr="008C17A6" w:rsidRDefault="00AF13F8" w:rsidP="00AF13F8">
      <w:pPr>
        <w:pStyle w:val="Heading2"/>
      </w:pPr>
      <w:r w:rsidRPr="008C17A6">
        <w:lastRenderedPageBreak/>
        <w:t xml:space="preserve">Section </w:t>
      </w:r>
      <w:r>
        <w:t>4</w:t>
      </w:r>
      <w:r w:rsidRPr="008C17A6">
        <w:t xml:space="preserve">: Cost Savings </w:t>
      </w:r>
    </w:p>
    <w:p w14:paraId="19E14103" w14:textId="11F0BA59" w:rsidR="00AF13F8" w:rsidRDefault="00AF13F8" w:rsidP="00AF13F8">
      <w:r w:rsidRPr="008C17A6">
        <w:t>Were there any cost savings resulting from actions taken to comply with TEC</w:t>
      </w:r>
      <w:r>
        <w:t>,</w:t>
      </w:r>
      <w:r w:rsidRPr="008C17A6">
        <w:t xml:space="preserve"> §39.008?</w:t>
      </w:r>
      <w:r w:rsidR="00AB7A6A">
        <w:t xml:space="preserve">    </w:t>
      </w:r>
      <w:r w:rsidRPr="008C17A6">
        <w:t>☐ Yes</w:t>
      </w:r>
      <w:r w:rsidR="00AB7A6A">
        <w:t xml:space="preserve">    </w:t>
      </w:r>
      <w:r w:rsidRPr="008C17A6">
        <w:t xml:space="preserve"> ☐ No</w:t>
      </w:r>
    </w:p>
    <w:p w14:paraId="11B26247" w14:textId="7B02A146" w:rsidR="00CA408D" w:rsidRPr="008C17A6" w:rsidRDefault="00CA408D" w:rsidP="00AF13F8">
      <w:r>
        <w:t>Total cost savings: $ __________________</w:t>
      </w:r>
    </w:p>
    <w:p w14:paraId="7187CA28" w14:textId="77777777" w:rsidR="00AF13F8" w:rsidRPr="008C17A6" w:rsidRDefault="00AF13F8" w:rsidP="00AF13F8">
      <w:r w:rsidRPr="008C17A6">
        <w:t xml:space="preserve">If yes, describe or attach a copy of the cost savings. </w:t>
      </w:r>
    </w:p>
    <w:p w14:paraId="6CB0A4A1" w14:textId="77777777" w:rsidR="00AB7A6A" w:rsidRDefault="00AB7A6A" w:rsidP="00AF13F8">
      <w:pPr>
        <w:pStyle w:val="Heading2"/>
      </w:pPr>
    </w:p>
    <w:p w14:paraId="1376DB17" w14:textId="77777777" w:rsidR="00AB7A6A" w:rsidRDefault="00AB7A6A" w:rsidP="00AF13F8">
      <w:pPr>
        <w:pStyle w:val="Heading2"/>
      </w:pPr>
    </w:p>
    <w:p w14:paraId="42414449" w14:textId="77777777" w:rsidR="00AB7A6A" w:rsidRDefault="00AB7A6A" w:rsidP="00AF13F8">
      <w:pPr>
        <w:pStyle w:val="Heading2"/>
      </w:pPr>
    </w:p>
    <w:p w14:paraId="665136CB" w14:textId="51BFB2F5" w:rsidR="00AF13F8" w:rsidRPr="008C17A6" w:rsidRDefault="00AF13F8" w:rsidP="00AF13F8">
      <w:pPr>
        <w:pStyle w:val="Heading2"/>
      </w:pPr>
      <w:r w:rsidRPr="008C17A6">
        <w:t xml:space="preserve">Section </w:t>
      </w:r>
      <w:r>
        <w:t>5</w:t>
      </w:r>
      <w:r w:rsidRPr="008C17A6">
        <w:t>: Board Approval</w:t>
      </w:r>
    </w:p>
    <w:p w14:paraId="54AFEAA1" w14:textId="77777777" w:rsidR="00AF13F8" w:rsidRPr="008C17A6" w:rsidRDefault="00AF13F8" w:rsidP="00AF13F8">
      <w:r w:rsidRPr="008C17A6">
        <w:t>Date of Board/Governing Body Meeting: ________________________________</w:t>
      </w:r>
    </w:p>
    <w:p w14:paraId="7BC8F701" w14:textId="24ED4787" w:rsidR="00AF13F8" w:rsidRPr="008C17A6" w:rsidRDefault="00AF13F8" w:rsidP="00AF13F8">
      <w:r w:rsidRPr="008C17A6">
        <w:t xml:space="preserve">Meeting </w:t>
      </w:r>
      <w:r>
        <w:t xml:space="preserve">notice </w:t>
      </w:r>
      <w:r w:rsidRPr="008C17A6">
        <w:t>was posted on LEA website at least seven days in advance:</w:t>
      </w:r>
      <w:r w:rsidR="00AB7A6A">
        <w:t xml:space="preserve">    </w:t>
      </w:r>
      <w:r w:rsidR="00AB7A6A" w:rsidRPr="008C17A6">
        <w:t>☐ Yes</w:t>
      </w:r>
      <w:r w:rsidR="00AB7A6A">
        <w:t xml:space="preserve">    </w:t>
      </w:r>
      <w:r w:rsidR="00AB7A6A" w:rsidRPr="008C17A6">
        <w:t>☐ No</w:t>
      </w:r>
    </w:p>
    <w:p w14:paraId="67B8DD5E" w14:textId="24FF77C3" w:rsidR="00AF13F8" w:rsidRPr="008C17A6" w:rsidRDefault="00AF13F8" w:rsidP="00AF13F8">
      <w:r w:rsidRPr="008C17A6">
        <w:t>Public testimony opportunity provided</w:t>
      </w:r>
      <w:r>
        <w:t xml:space="preserve"> during meeting</w:t>
      </w:r>
      <w:r w:rsidRPr="008C17A6">
        <w:t xml:space="preserve">: </w:t>
      </w:r>
      <w:r w:rsidR="00AB7A6A">
        <w:t xml:space="preserve">    </w:t>
      </w:r>
      <w:r w:rsidR="00AB7A6A" w:rsidRPr="008C17A6">
        <w:t>☐ Yes</w:t>
      </w:r>
      <w:r w:rsidR="00AB7A6A">
        <w:t xml:space="preserve">    </w:t>
      </w:r>
      <w:r w:rsidR="00AB7A6A" w:rsidRPr="008C17A6">
        <w:t>☐ No</w:t>
      </w:r>
    </w:p>
    <w:p w14:paraId="3A1150AA" w14:textId="033431C8" w:rsidR="00AF13F8" w:rsidRDefault="00AF13F8" w:rsidP="00AF13F8">
      <w:r w:rsidRPr="008C17A6">
        <w:t>Certification approved by majority vote:</w:t>
      </w:r>
      <w:r w:rsidR="00AB7A6A">
        <w:t xml:space="preserve">    </w:t>
      </w:r>
      <w:r w:rsidRPr="008C17A6">
        <w:t>☐ Yes</w:t>
      </w:r>
      <w:r w:rsidR="00AB7A6A">
        <w:t xml:space="preserve">    </w:t>
      </w:r>
      <w:r w:rsidRPr="008C17A6">
        <w:t>☐ No</w:t>
      </w:r>
    </w:p>
    <w:p w14:paraId="45506AB7" w14:textId="77777777" w:rsidR="00AF13F8" w:rsidRPr="008C17A6" w:rsidRDefault="00AF13F8" w:rsidP="00780C14">
      <w:pPr>
        <w:pStyle w:val="Heading2"/>
        <w:spacing w:before="360"/>
      </w:pPr>
      <w:r w:rsidRPr="008C17A6">
        <w:t xml:space="preserve">Section 6: Certification </w:t>
      </w:r>
      <w:r w:rsidRPr="00AF13F8">
        <w:t>Statement</w:t>
      </w:r>
    </w:p>
    <w:p w14:paraId="391AC9F8" w14:textId="77777777" w:rsidR="00AF13F8" w:rsidRPr="008C17A6" w:rsidRDefault="00AF13F8" w:rsidP="00AF13F8">
      <w:r w:rsidRPr="008C17A6">
        <w:t>By signing below, the undersigned certif</w:t>
      </w:r>
      <w:r>
        <w:t>ies</w:t>
      </w:r>
      <w:r w:rsidRPr="008C17A6">
        <w:t xml:space="preserve"> that the information contained in this document is true and correct and that the district or charter school </w:t>
      </w:r>
      <w:proofErr w:type="gramStart"/>
      <w:r w:rsidRPr="008C17A6">
        <w:t>is in compliance with</w:t>
      </w:r>
      <w:proofErr w:type="gramEnd"/>
      <w:r w:rsidRPr="008C17A6">
        <w:t xml:space="preserve"> the requirements of Texas Education Code </w:t>
      </w:r>
      <w:r>
        <w:t>§§</w:t>
      </w:r>
      <w:r w:rsidRPr="008C17A6">
        <w:t>39.008, 11.005(c), and 28.0022(h).</w:t>
      </w:r>
    </w:p>
    <w:p w14:paraId="53C3009D" w14:textId="77777777" w:rsidR="00AF13F8" w:rsidRPr="008C17A6" w:rsidRDefault="00AF13F8" w:rsidP="00AF13F8"/>
    <w:p w14:paraId="7AFB78D9" w14:textId="77777777" w:rsidR="00AF13F8" w:rsidRPr="008C17A6" w:rsidRDefault="00AF13F8" w:rsidP="00780C14">
      <w:pPr>
        <w:spacing w:after="240" w:line="360" w:lineRule="auto"/>
      </w:pPr>
      <w:r w:rsidRPr="008C17A6">
        <w:t xml:space="preserve">Superintendent/CEO Signature: ________________________________    </w:t>
      </w:r>
    </w:p>
    <w:p w14:paraId="7ADD59E8" w14:textId="77777777" w:rsidR="00AF13F8" w:rsidRPr="008C17A6" w:rsidRDefault="00AF13F8" w:rsidP="00780C14">
      <w:pPr>
        <w:spacing w:after="240" w:line="360" w:lineRule="auto"/>
      </w:pPr>
      <w:r w:rsidRPr="008C17A6">
        <w:t>Date: ____________</w:t>
      </w:r>
    </w:p>
    <w:p w14:paraId="18CF209B" w14:textId="77777777" w:rsidR="00AF13F8" w:rsidRDefault="00AF13F8" w:rsidP="00AF13F8"/>
    <w:p w14:paraId="5D228F95" w14:textId="77777777" w:rsidR="00AF13F8" w:rsidRDefault="00AF13F8" w:rsidP="00AF13F8"/>
    <w:p w14:paraId="11EB2697" w14:textId="0FAD3CE0" w:rsidR="00AF13F8" w:rsidRDefault="00AF13F8" w:rsidP="00AF13F8">
      <w:pPr>
        <w:ind w:firstLine="720"/>
      </w:pPr>
      <w:r>
        <w:t xml:space="preserve">SWORN TO AND SUBSCRIBED before me on this </w:t>
      </w:r>
      <w:r w:rsidR="00AB7A6A">
        <w:t>__</w:t>
      </w:r>
      <w:r>
        <w:t>____ day of _________</w:t>
      </w:r>
      <w:r w:rsidR="00AB7A6A">
        <w:t>__</w:t>
      </w:r>
      <w:r>
        <w:t>___________, 20_____.</w:t>
      </w:r>
    </w:p>
    <w:p w14:paraId="05343212" w14:textId="77777777" w:rsidR="00AF13F8" w:rsidRDefault="00AF13F8" w:rsidP="00AF13F8"/>
    <w:p w14:paraId="3E718D65" w14:textId="1A49F05F" w:rsidR="00AF13F8" w:rsidRDefault="00AB7A6A" w:rsidP="00AF13F8">
      <w:pPr>
        <w:spacing w:after="0"/>
        <w:ind w:left="3600" w:firstLine="720"/>
      </w:pPr>
      <w:r>
        <w:t xml:space="preserve">        </w:t>
      </w:r>
      <w:r w:rsidR="00AF13F8">
        <w:t>______________________________________________</w:t>
      </w:r>
    </w:p>
    <w:p w14:paraId="50F2E107" w14:textId="5272EBDE" w:rsidR="00815576" w:rsidRDefault="00AB7A6A" w:rsidP="001D654F">
      <w:pPr>
        <w:spacing w:after="0"/>
        <w:ind w:left="3600" w:firstLine="720"/>
      </w:pPr>
      <w:r>
        <w:t xml:space="preserve">        </w:t>
      </w:r>
      <w:r w:rsidR="00AF13F8">
        <w:t>Notary Public, State of Texas</w:t>
      </w:r>
    </w:p>
    <w:sectPr w:rsidR="00815576" w:rsidSect="00AF13F8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1440" w:right="1080" w:bottom="1440" w:left="1080" w:header="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98B3" w14:textId="77777777" w:rsidR="00AF13F8" w:rsidRDefault="00AF13F8" w:rsidP="003B6E97">
      <w:pPr>
        <w:spacing w:after="0" w:line="240" w:lineRule="auto"/>
      </w:pPr>
      <w:r>
        <w:separator/>
      </w:r>
    </w:p>
  </w:endnote>
  <w:endnote w:type="continuationSeparator" w:id="0">
    <w:p w14:paraId="5C61F4B9" w14:textId="77777777" w:rsidR="00AF13F8" w:rsidRDefault="00AF13F8" w:rsidP="003B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3667" w14:textId="4D0DE360" w:rsidR="00284669" w:rsidRDefault="00284669" w:rsidP="00AF13F8">
    <w:pPr>
      <w:spacing w:before="200" w:after="0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92D9D6" wp14:editId="1CBB9965">
              <wp:simplePos x="0" y="0"/>
              <wp:positionH relativeFrom="column">
                <wp:posOffset>-1816041</wp:posOffset>
              </wp:positionH>
              <wp:positionV relativeFrom="paragraph">
                <wp:posOffset>-76037</wp:posOffset>
              </wp:positionV>
              <wp:extent cx="9314121" cy="45719"/>
              <wp:effectExtent l="0" t="0" r="0" b="5715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14121" cy="45719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BA6EC1" id="Rectangle 11" o:spid="_x0000_s1026" alt="&quot;&quot;" style="position:absolute;margin-left:-143pt;margin-top:-6pt;width:733.4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" fillcolor="#f16038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2323" w14:textId="0544FD3E" w:rsidR="0073425E" w:rsidRDefault="0073425E" w:rsidP="00AF13F8">
    <w:pPr>
      <w:spacing w:before="200" w:after="0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4A2126" wp14:editId="0EE67384">
              <wp:simplePos x="0" y="0"/>
              <wp:positionH relativeFrom="column">
                <wp:posOffset>-1816041</wp:posOffset>
              </wp:positionH>
              <wp:positionV relativeFrom="paragraph">
                <wp:posOffset>-76037</wp:posOffset>
              </wp:positionV>
              <wp:extent cx="9314121" cy="45719"/>
              <wp:effectExtent l="0" t="0" r="0" b="5715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14121" cy="45719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76E76F" id="Rectangle 8" o:spid="_x0000_s1026" alt="&quot;&quot;" style="position:absolute;margin-left:-143pt;margin-top:-6pt;width:733.4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" fillcolor="#f16038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71D1" w14:textId="77777777" w:rsidR="00AF13F8" w:rsidRDefault="00AF13F8" w:rsidP="003B6E97">
      <w:pPr>
        <w:spacing w:after="0" w:line="240" w:lineRule="auto"/>
      </w:pPr>
      <w:r>
        <w:separator/>
      </w:r>
    </w:p>
  </w:footnote>
  <w:footnote w:type="continuationSeparator" w:id="0">
    <w:p w14:paraId="49A10973" w14:textId="77777777" w:rsidR="00AF13F8" w:rsidRDefault="00AF13F8" w:rsidP="003B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C400" w14:textId="17296A0E" w:rsidR="003B6E97" w:rsidRDefault="003B6E97" w:rsidP="003D5724">
    <w:pPr>
      <w:pStyle w:val="Header"/>
      <w:spacing w:before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940E8"/>
    <w:multiLevelType w:val="hybridMultilevel"/>
    <w:tmpl w:val="128E2F2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61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F8"/>
    <w:rsid w:val="000A695C"/>
    <w:rsid w:val="000E2299"/>
    <w:rsid w:val="00180429"/>
    <w:rsid w:val="001D654F"/>
    <w:rsid w:val="00284669"/>
    <w:rsid w:val="003B6E97"/>
    <w:rsid w:val="003D5724"/>
    <w:rsid w:val="00433F70"/>
    <w:rsid w:val="0046526C"/>
    <w:rsid w:val="004D4579"/>
    <w:rsid w:val="00521E4E"/>
    <w:rsid w:val="005D677E"/>
    <w:rsid w:val="0064560B"/>
    <w:rsid w:val="00655917"/>
    <w:rsid w:val="0073425E"/>
    <w:rsid w:val="00767111"/>
    <w:rsid w:val="00780C14"/>
    <w:rsid w:val="00815576"/>
    <w:rsid w:val="00AB7A6A"/>
    <w:rsid w:val="00AF13F8"/>
    <w:rsid w:val="00BF4FB9"/>
    <w:rsid w:val="00C023BF"/>
    <w:rsid w:val="00C0586F"/>
    <w:rsid w:val="00CA408D"/>
    <w:rsid w:val="00CB4028"/>
    <w:rsid w:val="00D0768D"/>
    <w:rsid w:val="00D242A3"/>
    <w:rsid w:val="00EC2405"/>
    <w:rsid w:val="00F8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5F81"/>
  <w15:chartTrackingRefBased/>
  <w15:docId w15:val="{51B46BB7-8413-4B8A-A292-DA9DB414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F70"/>
    <w:pPr>
      <w:outlineLvl w:val="0"/>
    </w:pPr>
    <w:rPr>
      <w:b/>
      <w:bCs/>
      <w:color w:val="FFFFFF" w:themeColor="background1"/>
      <w:sz w:val="28"/>
      <w:szCs w:val="28"/>
      <w:shd w:val="clear" w:color="auto" w:fill="0D6CB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3F8"/>
    <w:pPr>
      <w:spacing w:before="240" w:after="200"/>
      <w:outlineLvl w:val="1"/>
    </w:pPr>
    <w:rPr>
      <w:b/>
      <w:bCs/>
      <w:color w:val="0D6CB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4669"/>
    <w:pPr>
      <w:spacing w:before="360"/>
      <w:outlineLvl w:val="2"/>
    </w:pPr>
    <w:rPr>
      <w:b/>
      <w:bCs/>
      <w:color w:val="DA3E2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4669"/>
    <w:pPr>
      <w:spacing w:before="240" w:after="240"/>
      <w:outlineLvl w:val="3"/>
    </w:pPr>
    <w:rPr>
      <w:color w:val="0D6CB9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4669"/>
    <w:pPr>
      <w:spacing w:before="40" w:after="0"/>
      <w:outlineLvl w:val="4"/>
    </w:pPr>
    <w:rPr>
      <w:rFonts w:asciiTheme="majorHAnsi" w:hAnsiTheme="majorHAnsi"/>
      <w:color w:val="0D6CB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E97"/>
  </w:style>
  <w:style w:type="paragraph" w:styleId="Footer">
    <w:name w:val="footer"/>
    <w:basedOn w:val="Normal"/>
    <w:link w:val="FooterChar"/>
    <w:uiPriority w:val="99"/>
    <w:unhideWhenUsed/>
    <w:rsid w:val="003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E97"/>
  </w:style>
  <w:style w:type="character" w:customStyle="1" w:styleId="Heading1Char">
    <w:name w:val="Heading 1 Char"/>
    <w:basedOn w:val="DefaultParagraphFont"/>
    <w:link w:val="Heading1"/>
    <w:uiPriority w:val="9"/>
    <w:rsid w:val="00433F70"/>
    <w:rPr>
      <w:b/>
      <w:bCs/>
      <w:color w:val="FFFFFF" w:themeColor="background1"/>
      <w:sz w:val="28"/>
      <w:szCs w:val="28"/>
    </w:rPr>
  </w:style>
  <w:style w:type="paragraph" w:styleId="ListParagraph">
    <w:name w:val="List Paragraph"/>
    <w:basedOn w:val="Normal"/>
    <w:uiPriority w:val="34"/>
    <w:qFormat/>
    <w:rsid w:val="00433F7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3425E"/>
  </w:style>
  <w:style w:type="character" w:customStyle="1" w:styleId="Heading2Char">
    <w:name w:val="Heading 2 Char"/>
    <w:basedOn w:val="DefaultParagraphFont"/>
    <w:link w:val="Heading2"/>
    <w:uiPriority w:val="9"/>
    <w:rsid w:val="00AF13F8"/>
    <w:rPr>
      <w:b/>
      <w:bCs/>
      <w:color w:val="0D6CB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4669"/>
    <w:rPr>
      <w:b/>
      <w:bCs/>
      <w:color w:val="DA3E2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4669"/>
    <w:rPr>
      <w:color w:val="0D6CB9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84669"/>
    <w:rPr>
      <w:rFonts w:asciiTheme="majorHAnsi" w:hAnsiTheme="majorHAnsi"/>
      <w:color w:val="0D6CB9"/>
    </w:rPr>
  </w:style>
  <w:style w:type="character" w:styleId="Hyperlink">
    <w:name w:val="Hyperlink"/>
    <w:basedOn w:val="DefaultParagraphFont"/>
    <w:uiPriority w:val="99"/>
    <w:unhideWhenUsed/>
    <w:rsid w:val="00AF13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3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1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tutes.capitol.texas.gov/Docs/ED/htm/ED.39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tutes.capitol.texas.gov/?tab=1&amp;code=ED&amp;chapter=ED.39&amp;artSec=39.00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tutes.capitol.texas.gov/Docs/ED/htm/ED.39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exasedu.sharepoint.com/sites/itea/comm/Documents/Document%20and%20One-Pager%20Templates/Template%20-%20Basic%20Document%201.dotx?OR=81dd2b71-fb82-4b33-ac71-fed46bf0f87a&amp;CID=f85207a2-c01d-0000-7994-1179b59a3b3c&amp;CT=1775482621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95afd-abd2-43a1-9375-687e2c953973">
      <Terms xmlns="http://schemas.microsoft.com/office/infopath/2007/PartnerControls"/>
    </lcf76f155ced4ddcb4097134ff3c332f>
    <TaxCatchAll xmlns="1de0f210-f7fd-49f8-b0a7-b4920fb167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102178270C44194713972BAFAA24E" ma:contentTypeVersion="11" ma:contentTypeDescription="Create a new document." ma:contentTypeScope="" ma:versionID="73cf5f6887f5419ba032c8afcfa233e8">
  <xsd:schema xmlns:xsd="http://www.w3.org/2001/XMLSchema" xmlns:xs="http://www.w3.org/2001/XMLSchema" xmlns:p="http://schemas.microsoft.com/office/2006/metadata/properties" xmlns:ns2="4b795afd-abd2-43a1-9375-687e2c953973" xmlns:ns3="1de0f210-f7fd-49f8-b0a7-b4920fb167c2" targetNamespace="http://schemas.microsoft.com/office/2006/metadata/properties" ma:root="true" ma:fieldsID="412782a2047a9fa6451f7ae28db84652" ns2:_="" ns3:_="">
    <xsd:import namespace="4b795afd-abd2-43a1-9375-687e2c953973"/>
    <xsd:import namespace="1de0f210-f7fd-49f8-b0a7-b4920fb16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5afd-abd2-43a1-9375-687e2c95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0f210-f7fd-49f8-b0a7-b4920fb167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4d9ae1-6fff-49c4-b67d-af51ab0ccc89}" ma:internalName="TaxCatchAll" ma:showField="CatchAllData" ma:web="1de0f210-f7fd-49f8-b0a7-b4920fb16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868A-3799-42CD-8DD0-DDE7725370CB}">
  <ds:schemaRefs>
    <ds:schemaRef ds:uri="http://schemas.microsoft.com/office/2006/metadata/properties"/>
    <ds:schemaRef ds:uri="http://schemas.microsoft.com/office/infopath/2007/PartnerControls"/>
    <ds:schemaRef ds:uri="4b795afd-abd2-43a1-9375-687e2c953973"/>
    <ds:schemaRef ds:uri="1de0f210-f7fd-49f8-b0a7-b4920fb167c2"/>
  </ds:schemaRefs>
</ds:datastoreItem>
</file>

<file path=customXml/itemProps2.xml><?xml version="1.0" encoding="utf-8"?>
<ds:datastoreItem xmlns:ds="http://schemas.openxmlformats.org/officeDocument/2006/customXml" ds:itemID="{B58298BB-5EA4-4989-9959-FA33648F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95afd-abd2-43a1-9375-687e2c953973"/>
    <ds:schemaRef ds:uri="1de0f210-f7fd-49f8-b0a7-b4920fb16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8C745-FB51-4D02-9907-B6CC9CF7C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D00613-83D5-4DB3-A6BB-866F868E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Template%20-%20Basic%20Document%201.dotx?OR=81dd2b71-fb82-4b33-ac71-fed46bf0f87a&amp;CID=f85207a2-c01d-0000-7994-1179b59a3b3c&amp;CT=1775482621666</Template>
  <TotalTime>1</TotalTime>
  <Pages>3</Pages>
  <Words>410</Words>
  <Characters>2527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goes here (Heading Level 1)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 goes here (Heading Level 1)</dc:title>
  <dc:subject/>
  <dc:creator>Wright, Brittany</dc:creator>
  <cp:keywords/>
  <dc:description/>
  <cp:lastModifiedBy>Wright, Brittany</cp:lastModifiedBy>
  <cp:revision>2</cp:revision>
  <dcterms:created xsi:type="dcterms:W3CDTF">2026-05-12T20:48:00Z</dcterms:created>
  <dcterms:modified xsi:type="dcterms:W3CDTF">2026-05-12T20:48:00Z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0x010100C3A102178270C44194713972BAFAA24E</vt:lpwstr>
  </property>
  <property fmtid="{D5CDD505-2E9C-101B-9397-08002B2CF9AE}" pid="3" name="MediaServiceImageTags">
    <vt:lpwstr/>
  </property>
</Properties>
</file>